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B05A" w14:textId="329708C9" w:rsidR="007D3630" w:rsidRDefault="00FA3D2A" w:rsidP="00917E8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</w:t>
      </w:r>
      <w:r w:rsidR="004C2264">
        <w:rPr>
          <w:b/>
          <w:sz w:val="28"/>
          <w:szCs w:val="28"/>
        </w:rPr>
        <w:t>21 February</w:t>
      </w:r>
      <w:r w:rsidR="006E3173">
        <w:rPr>
          <w:b/>
          <w:sz w:val="28"/>
          <w:szCs w:val="28"/>
        </w:rPr>
        <w:t xml:space="preserve"> 2024</w:t>
      </w:r>
    </w:p>
    <w:p w14:paraId="00437C87" w14:textId="10B21F50" w:rsidR="00FA3D2A" w:rsidRPr="00701DE2" w:rsidRDefault="007D3630" w:rsidP="00917E8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Held in the Village Hall at 7.30pm</w:t>
      </w:r>
    </w:p>
    <w:p w14:paraId="67CDD140" w14:textId="77777777" w:rsidR="00281F9A" w:rsidRDefault="00281F9A" w:rsidP="00917E81">
      <w:pPr>
        <w:pStyle w:val="NoSpacing"/>
        <w:rPr>
          <w:b/>
          <w:sz w:val="24"/>
          <w:szCs w:val="24"/>
        </w:rPr>
      </w:pPr>
    </w:p>
    <w:p w14:paraId="017D6330" w14:textId="29243943" w:rsidR="00FA3D2A" w:rsidRDefault="00FA3D2A" w:rsidP="00917E81">
      <w:pPr>
        <w:pStyle w:val="NoSpacing"/>
      </w:pPr>
      <w:r w:rsidRPr="00701DE2">
        <w:rPr>
          <w:b/>
          <w:sz w:val="24"/>
          <w:szCs w:val="24"/>
        </w:rPr>
        <w:t>Present:</w:t>
      </w:r>
      <w:r w:rsidR="003B2A43">
        <w:rPr>
          <w:b/>
          <w:sz w:val="24"/>
          <w:szCs w:val="24"/>
        </w:rPr>
        <w:t xml:space="preserve"> </w:t>
      </w:r>
      <w:r w:rsidR="003B2A43" w:rsidRPr="00677640">
        <w:rPr>
          <w:bCs/>
          <w:sz w:val="24"/>
          <w:szCs w:val="24"/>
        </w:rPr>
        <w:t>Cll</w:t>
      </w:r>
      <w:r w:rsidR="00677640" w:rsidRPr="00677640">
        <w:rPr>
          <w:bCs/>
          <w:sz w:val="24"/>
          <w:szCs w:val="24"/>
        </w:rPr>
        <w:t>r Nigel Denison</w:t>
      </w:r>
      <w:r w:rsidR="00677640">
        <w:rPr>
          <w:bCs/>
          <w:sz w:val="24"/>
          <w:szCs w:val="24"/>
        </w:rPr>
        <w:t xml:space="preserve"> </w:t>
      </w:r>
      <w:r w:rsidR="00677640">
        <w:t>(Chairman)</w:t>
      </w:r>
      <w:r w:rsidR="00677640" w:rsidRPr="00677640">
        <w:rPr>
          <w:bCs/>
          <w:sz w:val="24"/>
          <w:szCs w:val="24"/>
        </w:rPr>
        <w:t>,</w:t>
      </w:r>
      <w:r w:rsidR="00840157">
        <w:t xml:space="preserve"> </w:t>
      </w:r>
      <w:r w:rsidR="005364DD">
        <w:t>Cllr Peter Mitchell</w:t>
      </w:r>
      <w:r w:rsidR="00755467">
        <w:t>,</w:t>
      </w:r>
      <w:r w:rsidR="005364DD">
        <w:t xml:space="preserve"> </w:t>
      </w:r>
      <w:r w:rsidR="00634E9B">
        <w:t>Cllr Andy Gale</w:t>
      </w:r>
      <w:r w:rsidR="00B00484">
        <w:t>, Cllr</w:t>
      </w:r>
      <w:r w:rsidR="00634E9B" w:rsidRPr="005364DD">
        <w:t xml:space="preserve"> </w:t>
      </w:r>
      <w:r w:rsidR="00634E9B">
        <w:t>Matt Boyle</w:t>
      </w:r>
      <w:r w:rsidR="000B71DE">
        <w:t xml:space="preserve">, </w:t>
      </w:r>
      <w:r w:rsidR="00C21F5A">
        <w:t>Cllr Mark Darwin,</w:t>
      </w:r>
      <w:r w:rsidR="000B71DE">
        <w:t xml:space="preserve"> </w:t>
      </w:r>
      <w:r w:rsidR="00B96ABE">
        <w:t>Cllr</w:t>
      </w:r>
      <w:r w:rsidR="005364DD" w:rsidRPr="005364DD">
        <w:t xml:space="preserve"> </w:t>
      </w:r>
      <w:r w:rsidR="005364DD">
        <w:t>Deirdre Brown</w:t>
      </w:r>
      <w:r w:rsidR="00755467">
        <w:t>,</w:t>
      </w:r>
      <w:r w:rsidR="00B96ABE">
        <w:t xml:space="preserve"> </w:t>
      </w:r>
      <w:r w:rsidR="000570ED">
        <w:t>Roger Clements</w:t>
      </w:r>
      <w:r w:rsidR="00A722B9">
        <w:t xml:space="preserve"> (Clerk)</w:t>
      </w:r>
      <w:r w:rsidR="00855158">
        <w:t xml:space="preserve"> and </w:t>
      </w:r>
      <w:r w:rsidR="00755467">
        <w:t>1</w:t>
      </w:r>
      <w:r w:rsidR="00855158">
        <w:t xml:space="preserve"> </w:t>
      </w:r>
      <w:r w:rsidR="00B71F8A">
        <w:t>member of the public (</w:t>
      </w:r>
      <w:r w:rsidR="00855158">
        <w:t>MoP</w:t>
      </w:r>
      <w:r w:rsidR="00B71F8A">
        <w:t>)</w:t>
      </w:r>
      <w:r w:rsidR="003E1D21">
        <w:t>.</w:t>
      </w:r>
    </w:p>
    <w:p w14:paraId="69B46A1E" w14:textId="33E399AD" w:rsidR="00E8508D" w:rsidRDefault="00E8508D" w:rsidP="00917E81">
      <w:pPr>
        <w:pStyle w:val="ListParagraph"/>
        <w:numPr>
          <w:ilvl w:val="0"/>
          <w:numId w:val="21"/>
        </w:numPr>
        <w:spacing w:after="0" w:line="240" w:lineRule="auto"/>
      </w:pPr>
      <w:r w:rsidRPr="00A23530">
        <w:t>Apologies</w:t>
      </w:r>
      <w:r>
        <w:t xml:space="preserve"> for Absence</w:t>
      </w:r>
    </w:p>
    <w:p w14:paraId="2585C968" w14:textId="35ADE49F" w:rsidR="000F12F4" w:rsidRDefault="000F12F4" w:rsidP="00917E81">
      <w:pPr>
        <w:pStyle w:val="ListParagraph"/>
        <w:numPr>
          <w:ilvl w:val="1"/>
          <w:numId w:val="21"/>
        </w:numPr>
        <w:spacing w:after="0" w:line="240" w:lineRule="auto"/>
      </w:pPr>
      <w:r>
        <w:t>Apologies were received from</w:t>
      </w:r>
      <w:r w:rsidR="00B00484">
        <w:t xml:space="preserve"> Cllr Pam Jackson-Vickers</w:t>
      </w:r>
      <w:r w:rsidR="00971508">
        <w:t>.</w:t>
      </w:r>
    </w:p>
    <w:p w14:paraId="4957F231" w14:textId="72C399B7" w:rsidR="00E8508D" w:rsidRDefault="00E8508D" w:rsidP="00917E81">
      <w:pPr>
        <w:pStyle w:val="ListParagraph"/>
        <w:numPr>
          <w:ilvl w:val="0"/>
          <w:numId w:val="21"/>
        </w:numPr>
        <w:spacing w:after="0" w:line="240" w:lineRule="auto"/>
      </w:pPr>
      <w:r>
        <w:t>Declarations of Interest not already declared under the Council’s Code of Conduct or members Register of Disclosable Pecuniary Interests</w:t>
      </w:r>
    </w:p>
    <w:p w14:paraId="1FEE305C" w14:textId="18B73EA7" w:rsidR="002D60CE" w:rsidRDefault="002D60CE" w:rsidP="00917E81">
      <w:pPr>
        <w:pStyle w:val="ListParagraph"/>
        <w:numPr>
          <w:ilvl w:val="1"/>
          <w:numId w:val="21"/>
        </w:numPr>
        <w:spacing w:after="0" w:line="240" w:lineRule="auto"/>
      </w:pPr>
      <w:r>
        <w:t>No declarations were made</w:t>
      </w:r>
      <w:r w:rsidR="007B39AA">
        <w:t>.</w:t>
      </w:r>
    </w:p>
    <w:p w14:paraId="1C586E58" w14:textId="7A14248F" w:rsidR="005364DD" w:rsidRDefault="005364DD" w:rsidP="00917E81">
      <w:pPr>
        <w:pStyle w:val="ListParagraph"/>
        <w:numPr>
          <w:ilvl w:val="0"/>
          <w:numId w:val="21"/>
        </w:numPr>
        <w:spacing w:after="0" w:line="240" w:lineRule="auto"/>
      </w:pPr>
      <w:r>
        <w:t>Chairman’s report</w:t>
      </w:r>
      <w:r w:rsidR="006F0712">
        <w:t>:</w:t>
      </w:r>
    </w:p>
    <w:p w14:paraId="2378B018" w14:textId="63FED60F" w:rsidR="006F0712" w:rsidRDefault="00483545" w:rsidP="006F0712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Attended </w:t>
      </w:r>
      <w:r w:rsidR="00715AF7">
        <w:t>Area 2</w:t>
      </w:r>
      <w:r w:rsidR="00D35053">
        <w:t xml:space="preserve"> Highways</w:t>
      </w:r>
      <w:r w:rsidR="0019124E">
        <w:t xml:space="preserve"> (</w:t>
      </w:r>
      <w:r w:rsidR="00715AF7">
        <w:t>Thirsk</w:t>
      </w:r>
      <w:r w:rsidR="0019124E">
        <w:t>)</w:t>
      </w:r>
      <w:r w:rsidR="00715AF7">
        <w:t xml:space="preserve"> </w:t>
      </w:r>
      <w:r w:rsidR="00A051B9">
        <w:t xml:space="preserve">Parish Workshop </w:t>
      </w:r>
      <w:r w:rsidR="00715AF7">
        <w:t xml:space="preserve">for PCs.  </w:t>
      </w:r>
      <w:r w:rsidR="00AE4DFC">
        <w:t>Received information on ration</w:t>
      </w:r>
      <w:r w:rsidR="00535FE6">
        <w:t>alisation of buildings</w:t>
      </w:r>
      <w:r w:rsidR="00E72BDC">
        <w:t xml:space="preserve"> and services throughout NYC </w:t>
      </w:r>
      <w:r w:rsidR="006F5DDD">
        <w:t xml:space="preserve">region and </w:t>
      </w:r>
      <w:r w:rsidR="00EE710D">
        <w:t xml:space="preserve">centralisation of </w:t>
      </w:r>
      <w:r w:rsidR="0094668A">
        <w:t xml:space="preserve">specialist </w:t>
      </w:r>
      <w:r w:rsidR="006F5DDD">
        <w:t xml:space="preserve">Traffic Planning </w:t>
      </w:r>
      <w:r w:rsidR="00EE710D">
        <w:t>centre in Northallerton</w:t>
      </w:r>
      <w:r w:rsidR="0094668A">
        <w:t xml:space="preserve">.  </w:t>
      </w:r>
      <w:r w:rsidR="00EE710D">
        <w:t xml:space="preserve"> </w:t>
      </w:r>
      <w:r w:rsidR="0001259A">
        <w:t xml:space="preserve">He also confirmed that our 2 x reports on </w:t>
      </w:r>
      <w:r w:rsidR="00E07B64">
        <w:t xml:space="preserve">traffic and access issues through Brafferton and Helperby had been handed to </w:t>
      </w:r>
      <w:r w:rsidR="00344E19">
        <w:t>the Customer Communications Office</w:t>
      </w:r>
      <w:r w:rsidR="003337FF">
        <w:t>r.</w:t>
      </w:r>
    </w:p>
    <w:p w14:paraId="67E903D3" w14:textId="70686E60" w:rsidR="001D6524" w:rsidRDefault="001D6524" w:rsidP="001D6524">
      <w:pPr>
        <w:pStyle w:val="ListParagraph"/>
        <w:numPr>
          <w:ilvl w:val="0"/>
          <w:numId w:val="21"/>
        </w:numPr>
        <w:spacing w:after="0" w:line="240" w:lineRule="auto"/>
      </w:pPr>
      <w:r>
        <w:t>Public Participation</w:t>
      </w:r>
      <w:r w:rsidR="00BB6C47">
        <w:t xml:space="preserve"> </w:t>
      </w:r>
      <w:r w:rsidR="001A651A">
        <w:t>–</w:t>
      </w:r>
      <w:r w:rsidR="00BB6C47">
        <w:t xml:space="preserve"> </w:t>
      </w:r>
      <w:r w:rsidR="001A651A">
        <w:t xml:space="preserve">a </w:t>
      </w:r>
      <w:r w:rsidR="00F60D9D">
        <w:t>MoP</w:t>
      </w:r>
      <w:r w:rsidR="000A6EE3">
        <w:t xml:space="preserve"> asked </w:t>
      </w:r>
      <w:r w:rsidR="00FF1DDB">
        <w:t>whether there was further information on the solar farm proposal at Pilmoor</w:t>
      </w:r>
      <w:r w:rsidR="00E01FD0">
        <w:t xml:space="preserve">.  Chairman advised that further comments had been added to the </w:t>
      </w:r>
      <w:r w:rsidR="00D15C31">
        <w:t>NYC planning website but no additional information had been received</w:t>
      </w:r>
      <w:r w:rsidR="003B7411">
        <w:t xml:space="preserve"> by the Council</w:t>
      </w:r>
      <w:r w:rsidR="00D15C31">
        <w:t xml:space="preserve">.  </w:t>
      </w:r>
      <w:r w:rsidR="007D7048">
        <w:t>Further general questions asked were addressed at item</w:t>
      </w:r>
      <w:r w:rsidR="009120E7">
        <w:t xml:space="preserve"> 16.</w:t>
      </w:r>
    </w:p>
    <w:p w14:paraId="7144B028" w14:textId="2E392F11" w:rsidR="001D6524" w:rsidRDefault="00DE5CCC" w:rsidP="001D6524">
      <w:pPr>
        <w:pStyle w:val="ListParagraph"/>
        <w:numPr>
          <w:ilvl w:val="0"/>
          <w:numId w:val="21"/>
        </w:numPr>
        <w:spacing w:after="0" w:line="240" w:lineRule="auto"/>
      </w:pPr>
      <w:r>
        <w:t>N</w:t>
      </w:r>
      <w:r w:rsidR="001D6524">
        <w:t>ews from North Yorkshire Council (NYC)</w:t>
      </w:r>
      <w:r w:rsidR="00B97C3F">
        <w:t xml:space="preserve"> – our Divisional </w:t>
      </w:r>
      <w:r w:rsidR="000A69CC">
        <w:t>councillor was unable to attend</w:t>
      </w:r>
      <w:r w:rsidR="0092061C">
        <w:t xml:space="preserve"> and would sending a summary by email</w:t>
      </w:r>
      <w:r w:rsidR="00E46FA4">
        <w:t>.</w:t>
      </w:r>
    </w:p>
    <w:p w14:paraId="7326EE0E" w14:textId="15A08668" w:rsidR="001D6524" w:rsidRDefault="001D6524" w:rsidP="001D6524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The </w:t>
      </w:r>
      <w:r w:rsidRPr="00A23530">
        <w:t>minutes</w:t>
      </w:r>
      <w:r>
        <w:t xml:space="preserve"> of the Council meeting held on 17 Jan 24 and the Lands &amp; Maintenance committee on 31 Jan 24</w:t>
      </w:r>
      <w:r w:rsidR="00DE5CCC">
        <w:t xml:space="preserve"> were accepted as true records and signed accordingly by the Chairman.</w:t>
      </w:r>
    </w:p>
    <w:p w14:paraId="37879549" w14:textId="150891DB" w:rsidR="001D6524" w:rsidRDefault="00DE5CCC" w:rsidP="001D6524">
      <w:pPr>
        <w:pStyle w:val="ListParagraph"/>
        <w:numPr>
          <w:ilvl w:val="0"/>
          <w:numId w:val="21"/>
        </w:numPr>
        <w:spacing w:after="0" w:line="240" w:lineRule="auto"/>
      </w:pPr>
      <w:r>
        <w:t>N</w:t>
      </w:r>
      <w:r w:rsidR="001D6524">
        <w:t>ew Correspondence</w:t>
      </w:r>
    </w:p>
    <w:p w14:paraId="40CEE3F2" w14:textId="606E75EA" w:rsidR="00C82632" w:rsidRDefault="00C82632" w:rsidP="00C82632">
      <w:pPr>
        <w:pStyle w:val="ListParagraph"/>
        <w:numPr>
          <w:ilvl w:val="1"/>
          <w:numId w:val="21"/>
        </w:numPr>
        <w:spacing w:after="0" w:line="240" w:lineRule="auto"/>
      </w:pPr>
      <w:r>
        <w:t>None was received.</w:t>
      </w:r>
    </w:p>
    <w:p w14:paraId="6776D148" w14:textId="263936A6" w:rsidR="001D6524" w:rsidRDefault="00E46FA4" w:rsidP="001D6524">
      <w:pPr>
        <w:pStyle w:val="ListParagraph"/>
        <w:numPr>
          <w:ilvl w:val="0"/>
          <w:numId w:val="21"/>
        </w:numPr>
        <w:spacing w:after="0" w:line="240" w:lineRule="auto"/>
      </w:pPr>
      <w:r>
        <w:t>Clerk</w:t>
      </w:r>
      <w:r w:rsidR="00D71541">
        <w:t xml:space="preserve">’s </w:t>
      </w:r>
      <w:r w:rsidR="001D6524">
        <w:t>report</w:t>
      </w:r>
    </w:p>
    <w:p w14:paraId="37D78710" w14:textId="5F8F657F" w:rsidR="0057103E" w:rsidRDefault="0013502A" w:rsidP="0057103E">
      <w:pPr>
        <w:pStyle w:val="ListParagraph"/>
        <w:numPr>
          <w:ilvl w:val="1"/>
          <w:numId w:val="21"/>
        </w:numPr>
        <w:spacing w:after="0" w:line="240" w:lineRule="auto"/>
      </w:pPr>
      <w:r>
        <w:t>Details of t</w:t>
      </w:r>
      <w:r w:rsidR="005E33EF">
        <w:t xml:space="preserve">he Council’s planned works to trees had been </w:t>
      </w:r>
      <w:r>
        <w:t>discussed with the contractor and was expected to take place in the next few</w:t>
      </w:r>
      <w:r w:rsidR="00456E65">
        <w:t xml:space="preserve"> </w:t>
      </w:r>
      <w:r>
        <w:t>days.</w:t>
      </w:r>
    </w:p>
    <w:p w14:paraId="1153B6CA" w14:textId="43B360CC" w:rsidR="0013502A" w:rsidRDefault="00AD686E" w:rsidP="0057103E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Clerk had </w:t>
      </w:r>
      <w:r w:rsidR="00167FC4">
        <w:t xml:space="preserve">attended a </w:t>
      </w:r>
      <w:r w:rsidR="00C35AF4">
        <w:t xml:space="preserve">webinar </w:t>
      </w:r>
      <w:r w:rsidR="009A65CE">
        <w:t>concerning possible use of the Affinity Lottery</w:t>
      </w:r>
      <w:r w:rsidR="00167FC4">
        <w:t xml:space="preserve">.  </w:t>
      </w:r>
      <w:r w:rsidR="00F965FD">
        <w:t xml:space="preserve">It </w:t>
      </w:r>
      <w:r w:rsidR="00542194">
        <w:t>had shown the lottery to not be a suitable vehicle for Council fun</w:t>
      </w:r>
      <w:r w:rsidR="00BB2AA6">
        <w:t>d</w:t>
      </w:r>
      <w:r w:rsidR="00542194">
        <w:t>raising</w:t>
      </w:r>
      <w:r w:rsidR="00BB2AA6">
        <w:t>.</w:t>
      </w:r>
    </w:p>
    <w:p w14:paraId="10BA8E8D" w14:textId="1DE2EB25" w:rsidR="002455B7" w:rsidRDefault="002455B7" w:rsidP="0057103E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The next strip of allotment </w:t>
      </w:r>
      <w:r w:rsidR="009D6C78">
        <w:t xml:space="preserve">re-fencing will be installed on 24 Feb and </w:t>
      </w:r>
      <w:r w:rsidR="00665C27">
        <w:t xml:space="preserve">a skip will be in position from 26 </w:t>
      </w:r>
      <w:r w:rsidR="00650D5E">
        <w:t>F</w:t>
      </w:r>
      <w:r w:rsidR="00665C27">
        <w:t xml:space="preserve">eb for Back Lane allotment holders to clear debris </w:t>
      </w:r>
      <w:r w:rsidR="00650D5E">
        <w:t>from their plots.</w:t>
      </w:r>
    </w:p>
    <w:p w14:paraId="7DCFE273" w14:textId="2E74978D" w:rsidR="00650D5E" w:rsidRDefault="00585D27" w:rsidP="0057103E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The Cobbles </w:t>
      </w:r>
      <w:r w:rsidR="00151838">
        <w:t>C</w:t>
      </w:r>
      <w:r>
        <w:t xml:space="preserve">are pamphlets were printed </w:t>
      </w:r>
      <w:r w:rsidR="00151838">
        <w:t>ready for distribution.</w:t>
      </w:r>
    </w:p>
    <w:p w14:paraId="5447A719" w14:textId="77777777" w:rsidR="001D6524" w:rsidRDefault="001D6524" w:rsidP="001D6524">
      <w:pPr>
        <w:pStyle w:val="ListParagraph"/>
        <w:ind w:left="360"/>
      </w:pPr>
    </w:p>
    <w:p w14:paraId="5BE25228" w14:textId="77777777" w:rsidR="001D6524" w:rsidRDefault="001D6524" w:rsidP="001D6524">
      <w:pPr>
        <w:pStyle w:val="ListParagraph"/>
        <w:numPr>
          <w:ilvl w:val="0"/>
          <w:numId w:val="21"/>
        </w:numPr>
        <w:spacing w:after="0" w:line="240" w:lineRule="auto"/>
      </w:pPr>
      <w:r w:rsidRPr="0031601F">
        <w:rPr>
          <w:b/>
        </w:rPr>
        <w:t>Financial matters</w:t>
      </w:r>
      <w:r>
        <w:t xml:space="preserve"> </w:t>
      </w:r>
    </w:p>
    <w:p w14:paraId="44119DA9" w14:textId="5449972B" w:rsidR="00D71541" w:rsidRDefault="001D6524" w:rsidP="001D6524">
      <w:pPr>
        <w:pStyle w:val="ListParagraph"/>
        <w:numPr>
          <w:ilvl w:val="0"/>
          <w:numId w:val="21"/>
        </w:numPr>
        <w:spacing w:after="0" w:line="240" w:lineRule="auto"/>
      </w:pPr>
      <w:r>
        <w:t>Clerk’s financial report</w:t>
      </w:r>
    </w:p>
    <w:p w14:paraId="7DA594C7" w14:textId="77777777" w:rsidR="00FE64D5" w:rsidRDefault="00FE64D5" w:rsidP="00FE64D5">
      <w:pPr>
        <w:pStyle w:val="ListParagraph"/>
        <w:numPr>
          <w:ilvl w:val="1"/>
          <w:numId w:val="21"/>
        </w:numPr>
        <w:spacing w:after="0" w:line="240" w:lineRule="auto"/>
      </w:pPr>
      <w:r>
        <w:t>N</w:t>
      </w:r>
      <w:r w:rsidR="002C31CB">
        <w:t xml:space="preserve">o purchases were made in </w:t>
      </w:r>
      <w:r w:rsidR="001B6BE6">
        <w:t xml:space="preserve">January.  </w:t>
      </w:r>
    </w:p>
    <w:p w14:paraId="1476ADD6" w14:textId="5BB303CC" w:rsidR="001D6524" w:rsidRDefault="001B6BE6" w:rsidP="00FE64D5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The new Savings account was now open and CIL money </w:t>
      </w:r>
      <w:r w:rsidR="009D753A">
        <w:t>will</w:t>
      </w:r>
      <w:r>
        <w:t xml:space="preserve"> be transferred into this </w:t>
      </w:r>
      <w:r w:rsidR="009D753A">
        <w:t>account</w:t>
      </w:r>
      <w:r w:rsidR="00BF37DB">
        <w:t>.</w:t>
      </w:r>
    </w:p>
    <w:p w14:paraId="27F7B466" w14:textId="5E6A12A6" w:rsidR="001D6524" w:rsidRDefault="001D6524" w:rsidP="001D6524">
      <w:pPr>
        <w:pStyle w:val="ListParagraph"/>
        <w:numPr>
          <w:ilvl w:val="0"/>
          <w:numId w:val="21"/>
        </w:numPr>
        <w:spacing w:after="0" w:line="240" w:lineRule="auto"/>
      </w:pPr>
      <w:r>
        <w:t>Parish Online</w:t>
      </w:r>
    </w:p>
    <w:p w14:paraId="27FED1B4" w14:textId="38BF3C92" w:rsidR="00F82CDA" w:rsidRDefault="00F82CDA" w:rsidP="00F82CDA">
      <w:pPr>
        <w:pStyle w:val="ListParagraph"/>
        <w:numPr>
          <w:ilvl w:val="1"/>
          <w:numId w:val="21"/>
        </w:numPr>
        <w:spacing w:after="0" w:line="240" w:lineRule="auto"/>
      </w:pPr>
      <w:r>
        <w:t>Clerk confirmed that the Council had a</w:t>
      </w:r>
      <w:r w:rsidR="00C57B2F">
        <w:t xml:space="preserve"> </w:t>
      </w:r>
      <w:r w:rsidR="00C61361">
        <w:t>m</w:t>
      </w:r>
      <w:r w:rsidR="00155A20">
        <w:t>ember</w:t>
      </w:r>
      <w:r w:rsidR="00C61361">
        <w:t>’</w:t>
      </w:r>
      <w:r w:rsidR="00155A20">
        <w:t xml:space="preserve">s </w:t>
      </w:r>
      <w:r w:rsidR="00C57B2F">
        <w:t>licence with the Ordnance Survey</w:t>
      </w:r>
      <w:r w:rsidR="00BD3E7C">
        <w:t xml:space="preserve"> (OS)</w:t>
      </w:r>
      <w:r w:rsidR="00C57B2F">
        <w:t xml:space="preserve"> </w:t>
      </w:r>
      <w:r w:rsidR="000C7390">
        <w:t>Public Sector Geo</w:t>
      </w:r>
      <w:r w:rsidR="00E25D48">
        <w:t xml:space="preserve">spacial Agreement </w:t>
      </w:r>
      <w:r w:rsidR="003B78F2">
        <w:t>to use</w:t>
      </w:r>
      <w:r w:rsidR="00E25D48">
        <w:t xml:space="preserve"> </w:t>
      </w:r>
      <w:r w:rsidR="006548BB">
        <w:t xml:space="preserve">the OS Data Hub </w:t>
      </w:r>
      <w:r w:rsidR="007E6AC8">
        <w:t>(for mapping access)</w:t>
      </w:r>
      <w:r w:rsidR="007E5F63">
        <w:t xml:space="preserve">.  Using the OS mapping data was </w:t>
      </w:r>
      <w:r w:rsidR="007F2905">
        <w:t xml:space="preserve">very specialised and local government </w:t>
      </w:r>
      <w:r w:rsidR="00EE1516">
        <w:t>generally use</w:t>
      </w:r>
      <w:r w:rsidR="001E3740">
        <w:t>s</w:t>
      </w:r>
      <w:r w:rsidR="00EE1516">
        <w:t xml:space="preserve"> Parish Online </w:t>
      </w:r>
      <w:r w:rsidR="00E40A22">
        <w:t xml:space="preserve">software </w:t>
      </w:r>
      <w:r w:rsidR="00597A1E">
        <w:t xml:space="preserve">to access the maps.  It was </w:t>
      </w:r>
      <w:r w:rsidR="00597A1E" w:rsidRPr="00407F4F">
        <w:rPr>
          <w:b/>
          <w:bCs/>
        </w:rPr>
        <w:t>resolved</w:t>
      </w:r>
      <w:r w:rsidR="00597A1E">
        <w:t xml:space="preserve"> to </w:t>
      </w:r>
      <w:r w:rsidR="00407F4F">
        <w:t>subscribe to Parish Online.</w:t>
      </w:r>
    </w:p>
    <w:p w14:paraId="64D075BC" w14:textId="2954E57F" w:rsidR="001D6524" w:rsidRDefault="0093739B" w:rsidP="001D6524">
      <w:pPr>
        <w:pStyle w:val="ListParagraph"/>
        <w:numPr>
          <w:ilvl w:val="0"/>
          <w:numId w:val="21"/>
        </w:numPr>
        <w:spacing w:after="0" w:line="240" w:lineRule="auto"/>
      </w:pPr>
      <w:r>
        <w:t>M</w:t>
      </w:r>
      <w:r w:rsidR="001D6524">
        <w:t>aintenance contracts for urban grass cutting and trimming of the Pinfold hedge and Hornby footpath</w:t>
      </w:r>
      <w:r w:rsidR="00A71405">
        <w:t xml:space="preserve"> – reviewed and approved</w:t>
      </w:r>
      <w:r w:rsidR="000E6BCA">
        <w:t xml:space="preserve"> for 2024 season.</w:t>
      </w:r>
    </w:p>
    <w:p w14:paraId="2C418E7B" w14:textId="70100ECB" w:rsidR="001D6524" w:rsidRDefault="001D6524" w:rsidP="001D6524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Payment Card Purchases (PCP) </w:t>
      </w:r>
      <w:r w:rsidR="00C1049D">
        <w:t xml:space="preserve">were noted </w:t>
      </w:r>
      <w:r>
        <w:t>and accounts received</w:t>
      </w:r>
      <w:r w:rsidR="00C1049D">
        <w:t xml:space="preserve"> were approved for payment</w:t>
      </w:r>
      <w:r>
        <w:t>:</w:t>
      </w:r>
    </w:p>
    <w:p w14:paraId="6A03CEB6" w14:textId="3CB1F841" w:rsidR="001D6524" w:rsidRDefault="001D6524" w:rsidP="001D6524">
      <w:pPr>
        <w:pStyle w:val="ListParagraph"/>
        <w:numPr>
          <w:ilvl w:val="1"/>
          <w:numId w:val="21"/>
        </w:numPr>
        <w:spacing w:after="0" w:line="240" w:lineRule="auto"/>
      </w:pPr>
      <w:r>
        <w:t>S Laux</w:t>
      </w:r>
      <w:r>
        <w:tab/>
      </w:r>
      <w:r>
        <w:tab/>
        <w:t>Fencing materials</w:t>
      </w:r>
      <w:r>
        <w:tab/>
        <w:t>£144.67 (P</w:t>
      </w:r>
      <w:r w:rsidR="00CD0CB1">
        <w:t>CP</w:t>
      </w:r>
      <w:r>
        <w:t>)</w:t>
      </w:r>
    </w:p>
    <w:p w14:paraId="2F1E07A4" w14:textId="77777777" w:rsidR="001D6524" w:rsidRDefault="001D6524" w:rsidP="001D6524">
      <w:pPr>
        <w:pStyle w:val="ListParagraph"/>
        <w:numPr>
          <w:ilvl w:val="1"/>
          <w:numId w:val="21"/>
        </w:numPr>
        <w:spacing w:after="0" w:line="240" w:lineRule="auto"/>
      </w:pPr>
      <w:r>
        <w:t>T Bowman</w:t>
      </w:r>
      <w:r>
        <w:tab/>
        <w:t>Hedge maintenance</w:t>
      </w:r>
      <w:r>
        <w:tab/>
        <w:t>£167.50</w:t>
      </w:r>
    </w:p>
    <w:p w14:paraId="2E17EB28" w14:textId="77777777" w:rsidR="001D6524" w:rsidRDefault="001D6524" w:rsidP="001D6524">
      <w:pPr>
        <w:pStyle w:val="ListParagraph"/>
        <w:ind w:left="360"/>
      </w:pPr>
    </w:p>
    <w:p w14:paraId="316DDF2A" w14:textId="77777777" w:rsidR="008B1174" w:rsidRDefault="008B1174" w:rsidP="001D6524">
      <w:pPr>
        <w:pStyle w:val="ListParagraph"/>
        <w:ind w:left="360"/>
      </w:pPr>
    </w:p>
    <w:p w14:paraId="66A5296E" w14:textId="1FADC588" w:rsidR="001D6524" w:rsidRPr="0075261F" w:rsidRDefault="001D6524" w:rsidP="001D6524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31601F">
        <w:rPr>
          <w:b/>
          <w:bCs/>
        </w:rPr>
        <w:t>Matters for Consideration</w:t>
      </w:r>
    </w:p>
    <w:p w14:paraId="6933613C" w14:textId="74B853CA" w:rsidR="001D6524" w:rsidRPr="00C4044E" w:rsidRDefault="00EF2F88" w:rsidP="00377534">
      <w:pPr>
        <w:ind w:left="360"/>
      </w:pPr>
      <w:r>
        <w:lastRenderedPageBreak/>
        <w:t>None proposed.</w:t>
      </w:r>
    </w:p>
    <w:p w14:paraId="732639CC" w14:textId="37572DC6" w:rsidR="001D6524" w:rsidRPr="0036270A" w:rsidRDefault="00086A10" w:rsidP="001D6524">
      <w:pPr>
        <w:pStyle w:val="ListParagraph"/>
        <w:numPr>
          <w:ilvl w:val="0"/>
          <w:numId w:val="21"/>
        </w:numPr>
        <w:spacing w:after="0" w:line="240" w:lineRule="auto"/>
      </w:pPr>
      <w:r>
        <w:rPr>
          <w:b/>
        </w:rPr>
        <w:t>O</w:t>
      </w:r>
      <w:r w:rsidR="001D6524" w:rsidRPr="0031601F">
        <w:rPr>
          <w:b/>
        </w:rPr>
        <w:t>ngoing issues and further action where necessary</w:t>
      </w:r>
    </w:p>
    <w:p w14:paraId="1C8442BE" w14:textId="1B1BEC2D" w:rsidR="001D6524" w:rsidRPr="0036270A" w:rsidRDefault="001D6524" w:rsidP="001D6524">
      <w:pPr>
        <w:pStyle w:val="ListParagraph"/>
        <w:numPr>
          <w:ilvl w:val="1"/>
          <w:numId w:val="21"/>
        </w:numPr>
        <w:spacing w:after="0" w:line="240" w:lineRule="auto"/>
      </w:pPr>
      <w:r>
        <w:rPr>
          <w:bCs/>
        </w:rPr>
        <w:t>Cobbles project</w:t>
      </w:r>
      <w:r w:rsidR="00042443">
        <w:rPr>
          <w:bCs/>
        </w:rPr>
        <w:t xml:space="preserve"> </w:t>
      </w:r>
      <w:r w:rsidR="00331495">
        <w:rPr>
          <w:bCs/>
        </w:rPr>
        <w:t>–</w:t>
      </w:r>
      <w:r w:rsidR="00042443">
        <w:rPr>
          <w:bCs/>
        </w:rPr>
        <w:t xml:space="preserve"> </w:t>
      </w:r>
      <w:r w:rsidR="00331495">
        <w:rPr>
          <w:bCs/>
        </w:rPr>
        <w:t xml:space="preserve">three small projects had been assessed with </w:t>
      </w:r>
      <w:r w:rsidR="00063085">
        <w:rPr>
          <w:bCs/>
        </w:rPr>
        <w:t xml:space="preserve">the Council’s contractor and </w:t>
      </w:r>
      <w:r w:rsidR="000B6598">
        <w:rPr>
          <w:bCs/>
        </w:rPr>
        <w:t>a timescale will be announced in due course.</w:t>
      </w:r>
    </w:p>
    <w:p w14:paraId="190141C7" w14:textId="77777777" w:rsidR="001D6524" w:rsidRDefault="001D6524" w:rsidP="001D6524">
      <w:pPr>
        <w:pStyle w:val="ListParagraph"/>
        <w:ind w:left="0"/>
      </w:pPr>
    </w:p>
    <w:p w14:paraId="60451F18" w14:textId="2683E4FD" w:rsidR="001D6524" w:rsidRPr="005E4AFB" w:rsidRDefault="001D6524" w:rsidP="001D6524">
      <w:pPr>
        <w:pStyle w:val="ListParagraph"/>
        <w:numPr>
          <w:ilvl w:val="0"/>
          <w:numId w:val="21"/>
        </w:numPr>
        <w:spacing w:after="0" w:line="240" w:lineRule="auto"/>
      </w:pPr>
      <w:r w:rsidRPr="0031601F">
        <w:rPr>
          <w:b/>
        </w:rPr>
        <w:t>Planning Matters</w:t>
      </w:r>
    </w:p>
    <w:p w14:paraId="56C6D793" w14:textId="4ADE87DE" w:rsidR="001D6524" w:rsidRPr="00E65C90" w:rsidRDefault="001D6524" w:rsidP="001D6524">
      <w:pPr>
        <w:pStyle w:val="ListParagraph"/>
        <w:numPr>
          <w:ilvl w:val="1"/>
          <w:numId w:val="21"/>
        </w:numPr>
        <w:spacing w:after="0" w:line="240" w:lineRule="auto"/>
      </w:pPr>
      <w:r>
        <w:rPr>
          <w:bCs/>
        </w:rPr>
        <w:t>Public Consultation for 8 dwellings to the south of Raskelf Road, Helperby</w:t>
      </w:r>
      <w:r w:rsidR="009E5A4D">
        <w:rPr>
          <w:bCs/>
        </w:rPr>
        <w:t xml:space="preserve"> </w:t>
      </w:r>
      <w:r w:rsidR="00180197">
        <w:rPr>
          <w:bCs/>
        </w:rPr>
        <w:t>–</w:t>
      </w:r>
      <w:r w:rsidR="009E5A4D">
        <w:rPr>
          <w:bCs/>
        </w:rPr>
        <w:t xml:space="preserve"> </w:t>
      </w:r>
      <w:r w:rsidR="00180197">
        <w:rPr>
          <w:bCs/>
        </w:rPr>
        <w:t>Council decided to await the planning application</w:t>
      </w:r>
      <w:r w:rsidR="008774A4">
        <w:rPr>
          <w:bCs/>
        </w:rPr>
        <w:t xml:space="preserve"> </w:t>
      </w:r>
      <w:r w:rsidR="00BF1C17">
        <w:rPr>
          <w:bCs/>
        </w:rPr>
        <w:t>but</w:t>
      </w:r>
      <w:r w:rsidR="008774A4">
        <w:rPr>
          <w:bCs/>
        </w:rPr>
        <w:t xml:space="preserve"> had reservations over </w:t>
      </w:r>
      <w:r w:rsidR="007B28EB">
        <w:rPr>
          <w:bCs/>
        </w:rPr>
        <w:t>yet more</w:t>
      </w:r>
      <w:r w:rsidR="005B3D1F">
        <w:rPr>
          <w:bCs/>
        </w:rPr>
        <w:t xml:space="preserve"> </w:t>
      </w:r>
      <w:r w:rsidR="007B28EB">
        <w:rPr>
          <w:bCs/>
        </w:rPr>
        <w:t>development</w:t>
      </w:r>
      <w:r w:rsidR="0066441E">
        <w:rPr>
          <w:bCs/>
        </w:rPr>
        <w:t>.</w:t>
      </w:r>
    </w:p>
    <w:p w14:paraId="254905E9" w14:textId="7F467F3C" w:rsidR="001D6524" w:rsidRPr="00337C31" w:rsidRDefault="001D6524" w:rsidP="001D6524">
      <w:pPr>
        <w:pStyle w:val="ListParagraph"/>
        <w:numPr>
          <w:ilvl w:val="1"/>
          <w:numId w:val="21"/>
        </w:numPr>
        <w:spacing w:after="0" w:line="240" w:lineRule="auto"/>
      </w:pPr>
      <w:r>
        <w:rPr>
          <w:bCs/>
        </w:rPr>
        <w:t>Planning Application ZB24/00167/MRC, variation of conditions attached to Planning Consent 19/00941/FUL - Change of use of land for the siting of 12 timber holiday cabins at Brafferton Manor Farm, Brafferton Manor Station, Brafferton</w:t>
      </w:r>
      <w:r w:rsidR="00020CB3">
        <w:rPr>
          <w:bCs/>
        </w:rPr>
        <w:t xml:space="preserve"> </w:t>
      </w:r>
      <w:r w:rsidR="00333CDB">
        <w:rPr>
          <w:bCs/>
        </w:rPr>
        <w:t>–</w:t>
      </w:r>
      <w:r w:rsidR="00020CB3">
        <w:rPr>
          <w:bCs/>
        </w:rPr>
        <w:t xml:space="preserve"> </w:t>
      </w:r>
      <w:r w:rsidR="00333CDB">
        <w:rPr>
          <w:bCs/>
        </w:rPr>
        <w:t xml:space="preserve">the Council had no </w:t>
      </w:r>
      <w:r w:rsidR="00AC33A2">
        <w:rPr>
          <w:bCs/>
        </w:rPr>
        <w:t>objections to this application.</w:t>
      </w:r>
    </w:p>
    <w:p w14:paraId="7D747782" w14:textId="67EAC871" w:rsidR="001D6524" w:rsidRPr="008A2742" w:rsidRDefault="001D6524" w:rsidP="001D6524">
      <w:pPr>
        <w:pStyle w:val="ListParagraph"/>
        <w:numPr>
          <w:ilvl w:val="1"/>
          <w:numId w:val="21"/>
        </w:numPr>
        <w:spacing w:after="0" w:line="240" w:lineRule="auto"/>
      </w:pPr>
      <w:r>
        <w:rPr>
          <w:bCs/>
        </w:rPr>
        <w:t>Planning Application ZB24/00065, construction of 2 dwellings on land at St Peter’s Close, Brafferton</w:t>
      </w:r>
      <w:r w:rsidR="00DF3DCA">
        <w:rPr>
          <w:bCs/>
        </w:rPr>
        <w:t xml:space="preserve"> </w:t>
      </w:r>
      <w:r w:rsidR="00FA64F5">
        <w:rPr>
          <w:bCs/>
        </w:rPr>
        <w:t>–</w:t>
      </w:r>
      <w:r w:rsidR="00DF3DCA">
        <w:rPr>
          <w:bCs/>
        </w:rPr>
        <w:t xml:space="preserve"> </w:t>
      </w:r>
      <w:r w:rsidR="00FA64F5">
        <w:rPr>
          <w:bCs/>
        </w:rPr>
        <w:t xml:space="preserve">the Council Objected to this application.  </w:t>
      </w:r>
      <w:r w:rsidR="00514F19">
        <w:rPr>
          <w:bCs/>
        </w:rPr>
        <w:t xml:space="preserve">The Council had </w:t>
      </w:r>
      <w:r w:rsidR="0001575D">
        <w:rPr>
          <w:bCs/>
        </w:rPr>
        <w:t xml:space="preserve">concerns over another increase of traffic entering/leaving the </w:t>
      </w:r>
      <w:r w:rsidR="002C61D1">
        <w:rPr>
          <w:bCs/>
        </w:rPr>
        <w:t xml:space="preserve">Boroughbridge Road </w:t>
      </w:r>
      <w:r w:rsidR="00740A00">
        <w:rPr>
          <w:bCs/>
        </w:rPr>
        <w:t>near</w:t>
      </w:r>
      <w:r w:rsidR="002C61D1">
        <w:rPr>
          <w:bCs/>
        </w:rPr>
        <w:t xml:space="preserve"> a known hazardous bend</w:t>
      </w:r>
      <w:r w:rsidR="000923AD">
        <w:rPr>
          <w:bCs/>
        </w:rPr>
        <w:t xml:space="preserve">.  It also believed these </w:t>
      </w:r>
      <w:r w:rsidR="00965F9A">
        <w:rPr>
          <w:bCs/>
        </w:rPr>
        <w:t>dwellings</w:t>
      </w:r>
      <w:r w:rsidR="000923AD">
        <w:rPr>
          <w:bCs/>
        </w:rPr>
        <w:t xml:space="preserve"> to </w:t>
      </w:r>
      <w:r w:rsidR="00965F9A">
        <w:rPr>
          <w:bCs/>
        </w:rPr>
        <w:t xml:space="preserve">be </w:t>
      </w:r>
      <w:r w:rsidR="000923AD">
        <w:rPr>
          <w:bCs/>
        </w:rPr>
        <w:t xml:space="preserve">another attempt to add properties </w:t>
      </w:r>
      <w:r w:rsidR="00965F9A">
        <w:rPr>
          <w:bCs/>
        </w:rPr>
        <w:t xml:space="preserve">beyond the Built </w:t>
      </w:r>
      <w:r w:rsidR="00B209DB">
        <w:rPr>
          <w:bCs/>
        </w:rPr>
        <w:t>Form</w:t>
      </w:r>
      <w:r w:rsidR="00965F9A">
        <w:rPr>
          <w:bCs/>
        </w:rPr>
        <w:t xml:space="preserve"> of </w:t>
      </w:r>
      <w:r w:rsidR="008E371E">
        <w:rPr>
          <w:bCs/>
        </w:rPr>
        <w:t>Brafferton</w:t>
      </w:r>
      <w:r w:rsidR="008065B2">
        <w:rPr>
          <w:bCs/>
        </w:rPr>
        <w:t>,</w:t>
      </w:r>
      <w:r w:rsidR="00965F9A">
        <w:rPr>
          <w:bCs/>
        </w:rPr>
        <w:t xml:space="preserve"> </w:t>
      </w:r>
      <w:r w:rsidR="007D7BF9">
        <w:rPr>
          <w:bCs/>
        </w:rPr>
        <w:t xml:space="preserve">which </w:t>
      </w:r>
      <w:r w:rsidR="00A43541">
        <w:rPr>
          <w:bCs/>
        </w:rPr>
        <w:t xml:space="preserve">runs counter to </w:t>
      </w:r>
      <w:r w:rsidR="007D7BF9">
        <w:rPr>
          <w:bCs/>
        </w:rPr>
        <w:t xml:space="preserve">the NYC Local </w:t>
      </w:r>
      <w:r w:rsidR="00390210">
        <w:rPr>
          <w:bCs/>
        </w:rPr>
        <w:t>Plan regarding</w:t>
      </w:r>
      <w:r w:rsidR="00A43541">
        <w:rPr>
          <w:bCs/>
        </w:rPr>
        <w:t xml:space="preserve"> development in this </w:t>
      </w:r>
      <w:r w:rsidR="00707636">
        <w:rPr>
          <w:bCs/>
        </w:rPr>
        <w:t>Service Village</w:t>
      </w:r>
      <w:r w:rsidR="008065B2">
        <w:rPr>
          <w:bCs/>
        </w:rPr>
        <w:t>.</w:t>
      </w:r>
    </w:p>
    <w:p w14:paraId="7819BB72" w14:textId="5DA49EEC" w:rsidR="001D6524" w:rsidRPr="00FF6553" w:rsidRDefault="001D6524" w:rsidP="006B5778">
      <w:pPr>
        <w:pStyle w:val="ListParagraph"/>
        <w:numPr>
          <w:ilvl w:val="1"/>
          <w:numId w:val="21"/>
        </w:numPr>
        <w:spacing w:after="0" w:line="240" w:lineRule="auto"/>
      </w:pPr>
      <w:r>
        <w:t>Planning Application ZB24/00258/MRC to vary conditions 2,3,4 and 5 of reserved matters approval 22/00912/REM following outline approval 20/02428/OUT</w:t>
      </w:r>
      <w:r w:rsidR="006B5778">
        <w:t xml:space="preserve"> - </w:t>
      </w:r>
      <w:r w:rsidR="006B5778">
        <w:rPr>
          <w:bCs/>
        </w:rPr>
        <w:t>the Council had no objections to this application.</w:t>
      </w:r>
    </w:p>
    <w:p w14:paraId="0E39031F" w14:textId="77777777" w:rsidR="001D6524" w:rsidRPr="0072700B" w:rsidRDefault="001D6524" w:rsidP="001D6524">
      <w:pPr>
        <w:pStyle w:val="ListParagraph"/>
        <w:ind w:left="792"/>
        <w:rPr>
          <w:rStyle w:val="Strong"/>
          <w:b w:val="0"/>
          <w:bCs w:val="0"/>
        </w:rPr>
      </w:pPr>
    </w:p>
    <w:p w14:paraId="3C3975BB" w14:textId="2CF49281" w:rsidR="001D6524" w:rsidRPr="000B616E" w:rsidRDefault="001D6524" w:rsidP="001D6524">
      <w:pPr>
        <w:pStyle w:val="ListParagraph"/>
        <w:numPr>
          <w:ilvl w:val="0"/>
          <w:numId w:val="21"/>
        </w:numPr>
        <w:spacing w:after="0" w:line="240" w:lineRule="auto"/>
        <w:rPr>
          <w:rStyle w:val="Strong"/>
        </w:rPr>
      </w:pPr>
      <w:r>
        <w:rPr>
          <w:rStyle w:val="Strong"/>
        </w:rPr>
        <w:t>Planning Decisions/information</w:t>
      </w:r>
    </w:p>
    <w:p w14:paraId="03666CFD" w14:textId="77777777" w:rsidR="001D6524" w:rsidRPr="00E223D2" w:rsidRDefault="001D6524" w:rsidP="001D6524">
      <w:pPr>
        <w:pStyle w:val="ListParagraph"/>
        <w:numPr>
          <w:ilvl w:val="1"/>
          <w:numId w:val="21"/>
        </w:numPr>
        <w:spacing w:after="0" w:line="240" w:lineRule="auto"/>
        <w:rPr>
          <w:rStyle w:val="Strong"/>
        </w:rPr>
      </w:pPr>
      <w:r>
        <w:rPr>
          <w:rStyle w:val="Strong"/>
          <w:b w:val="0"/>
          <w:bCs w:val="0"/>
        </w:rPr>
        <w:t>Planning Application ZB24/00151/CAT – Works to a tree at Butterys, Tofts Lane, Helperby – withdrawn</w:t>
      </w:r>
    </w:p>
    <w:p w14:paraId="0B6FE886" w14:textId="7C62B2EE" w:rsidR="001D6524" w:rsidRPr="00527B37" w:rsidRDefault="001D6524" w:rsidP="001D6524">
      <w:pPr>
        <w:pStyle w:val="ListParagraph"/>
        <w:numPr>
          <w:ilvl w:val="1"/>
          <w:numId w:val="21"/>
        </w:numPr>
        <w:spacing w:after="0" w:line="240" w:lineRule="auto"/>
        <w:rPr>
          <w:rStyle w:val="Strong"/>
        </w:rPr>
      </w:pPr>
      <w:r>
        <w:rPr>
          <w:rStyle w:val="Strong"/>
          <w:b w:val="0"/>
          <w:bCs w:val="0"/>
        </w:rPr>
        <w:t xml:space="preserve">Planning Application ZB24/00093/FUL, demolition of existing conservatory and erection of a garden room at the gatehouse, Pilmoor - </w:t>
      </w:r>
      <w:r w:rsidR="008B1174">
        <w:rPr>
          <w:rStyle w:val="Strong"/>
          <w:b w:val="0"/>
          <w:bCs w:val="0"/>
        </w:rPr>
        <w:t>awaiting decision by North Yorkshire Council</w:t>
      </w:r>
    </w:p>
    <w:p w14:paraId="5F382283" w14:textId="77777777" w:rsidR="001D6524" w:rsidRPr="003613BF" w:rsidRDefault="001D6524" w:rsidP="001D6524">
      <w:pPr>
        <w:pStyle w:val="ListParagraph"/>
        <w:numPr>
          <w:ilvl w:val="1"/>
          <w:numId w:val="21"/>
        </w:numPr>
        <w:spacing w:after="0" w:line="240" w:lineRule="auto"/>
      </w:pPr>
      <w:r>
        <w:rPr>
          <w:bCs/>
        </w:rPr>
        <w:t xml:space="preserve">Planning Application ZB23/02559/CAT, works to trees at St Peter’s Church, Brafferton – </w:t>
      </w:r>
      <w:r>
        <w:rPr>
          <w:rStyle w:val="Strong"/>
          <w:b w:val="0"/>
          <w:bCs w:val="0"/>
        </w:rPr>
        <w:t>approved by North Yorkshire Council</w:t>
      </w:r>
    </w:p>
    <w:p w14:paraId="0790E086" w14:textId="77777777" w:rsidR="001D6524" w:rsidRPr="00527B37" w:rsidRDefault="001D6524" w:rsidP="001D6524">
      <w:pPr>
        <w:pStyle w:val="ListParagraph"/>
        <w:numPr>
          <w:ilvl w:val="1"/>
          <w:numId w:val="21"/>
        </w:numPr>
        <w:spacing w:after="0" w:line="240" w:lineRule="auto"/>
        <w:rPr>
          <w:rStyle w:val="Strong"/>
          <w:b w:val="0"/>
          <w:bCs w:val="0"/>
          <w:szCs w:val="24"/>
        </w:rPr>
      </w:pPr>
      <w:r>
        <w:t xml:space="preserve">Planning Application ZB23/02461/FUL, proposed installation of solar farm comprising ground mounted solar PV panels and associated infrastructure at OS Field 5220, </w:t>
      </w:r>
      <w:r w:rsidRPr="006D7121">
        <w:t>south of Pilmoor Grange, Pilmoor</w:t>
      </w:r>
      <w:r>
        <w:t xml:space="preserve">, Brafferton - </w:t>
      </w:r>
      <w:r>
        <w:rPr>
          <w:rStyle w:val="Strong"/>
          <w:b w:val="0"/>
          <w:bCs w:val="0"/>
        </w:rPr>
        <w:t>awaiting decision by North Yorkshire Council</w:t>
      </w:r>
    </w:p>
    <w:p w14:paraId="5C021B7E" w14:textId="77777777" w:rsidR="001D6524" w:rsidRDefault="001D6524" w:rsidP="001D6524">
      <w:pPr>
        <w:pStyle w:val="ListParagraph"/>
        <w:numPr>
          <w:ilvl w:val="1"/>
          <w:numId w:val="21"/>
        </w:numPr>
        <w:spacing w:after="0" w:line="240" w:lineRule="auto"/>
        <w:rPr>
          <w:szCs w:val="24"/>
        </w:rPr>
      </w:pPr>
      <w:r>
        <w:rPr>
          <w:szCs w:val="24"/>
        </w:rPr>
        <w:t xml:space="preserve">Planning Application ZB23/02384/FUL, proposed creation of a locally equipped play area at the Sports Ground, Back Lane, Helperby - </w:t>
      </w:r>
      <w:r>
        <w:rPr>
          <w:rStyle w:val="Strong"/>
          <w:b w:val="0"/>
          <w:bCs w:val="0"/>
        </w:rPr>
        <w:t>awaiting decision by North Yorkshire Council</w:t>
      </w:r>
    </w:p>
    <w:p w14:paraId="57E58E0F" w14:textId="31ABC05C" w:rsidR="001D6524" w:rsidRPr="00A505A3" w:rsidRDefault="001D6524" w:rsidP="001D6524">
      <w:pPr>
        <w:pStyle w:val="ListParagraph"/>
        <w:numPr>
          <w:ilvl w:val="1"/>
          <w:numId w:val="21"/>
        </w:numPr>
        <w:spacing w:after="0" w:line="240" w:lineRule="auto"/>
        <w:rPr>
          <w:szCs w:val="24"/>
        </w:rPr>
      </w:pPr>
      <w:r w:rsidRPr="00A505A3">
        <w:rPr>
          <w:szCs w:val="24"/>
        </w:rPr>
        <w:t xml:space="preserve">Planning Application ZB23/02278/FUL, replace lounge doors, remove fireplace, install fence and gate at St Cuthberts, Main Street, Helperby - </w:t>
      </w:r>
      <w:r w:rsidR="004F156E">
        <w:rPr>
          <w:rStyle w:val="Strong"/>
          <w:b w:val="0"/>
          <w:bCs w:val="0"/>
        </w:rPr>
        <w:t>approved</w:t>
      </w:r>
      <w:r w:rsidRPr="00A505A3">
        <w:rPr>
          <w:rStyle w:val="Strong"/>
          <w:b w:val="0"/>
          <w:bCs w:val="0"/>
        </w:rPr>
        <w:t xml:space="preserve"> by North Yorkshire Council</w:t>
      </w:r>
    </w:p>
    <w:p w14:paraId="1D2E521E" w14:textId="34AC2505" w:rsidR="001D6524" w:rsidRPr="00CA5B6E" w:rsidRDefault="001D6524" w:rsidP="001D6524">
      <w:pPr>
        <w:pStyle w:val="ListParagraph"/>
        <w:numPr>
          <w:ilvl w:val="1"/>
          <w:numId w:val="21"/>
        </w:numPr>
        <w:spacing w:after="0" w:line="240" w:lineRule="auto"/>
        <w:rPr>
          <w:rStyle w:val="Strong"/>
        </w:rPr>
      </w:pPr>
      <w:r>
        <w:rPr>
          <w:rStyle w:val="Strong"/>
          <w:b w:val="0"/>
          <w:bCs w:val="0"/>
        </w:rPr>
        <w:t xml:space="preserve">Planning Application ZB23/02085/FUL – variation to Condition 2 on approved 28-dwelling development on Boroughbridge Road, Brafferton - </w:t>
      </w:r>
      <w:r w:rsidR="004F156E">
        <w:rPr>
          <w:rStyle w:val="Strong"/>
          <w:b w:val="0"/>
          <w:bCs w:val="0"/>
        </w:rPr>
        <w:t>approved</w:t>
      </w:r>
      <w:r>
        <w:rPr>
          <w:rStyle w:val="Strong"/>
          <w:b w:val="0"/>
          <w:bCs w:val="0"/>
        </w:rPr>
        <w:t xml:space="preserve"> by North Yorkshire Council</w:t>
      </w:r>
    </w:p>
    <w:p w14:paraId="151101FF" w14:textId="77777777" w:rsidR="001D6524" w:rsidRPr="004640A2" w:rsidRDefault="001D6524" w:rsidP="001D6524">
      <w:pPr>
        <w:pStyle w:val="ListParagraph"/>
        <w:numPr>
          <w:ilvl w:val="1"/>
          <w:numId w:val="21"/>
        </w:numPr>
        <w:spacing w:after="0" w:line="240" w:lineRule="auto"/>
      </w:pPr>
      <w:r w:rsidRPr="00175CC8">
        <w:rPr>
          <w:rStyle w:val="Strong"/>
          <w:b w:val="0"/>
          <w:bCs w:val="0"/>
        </w:rPr>
        <w:t xml:space="preserve">Planning Application ZB23/00771/OUT, outline planning application for 1 x dwelling with all matters reserved except access on land at Brafferton Manor, Brafferton – awaiting </w:t>
      </w:r>
      <w:r>
        <w:rPr>
          <w:rStyle w:val="Strong"/>
          <w:b w:val="0"/>
          <w:bCs w:val="0"/>
        </w:rPr>
        <w:t>d</w:t>
      </w:r>
      <w:r w:rsidRPr="00175CC8">
        <w:rPr>
          <w:rStyle w:val="Strong"/>
          <w:b w:val="0"/>
          <w:bCs w:val="0"/>
        </w:rPr>
        <w:t>ecision from North Yorkshire Council</w:t>
      </w:r>
    </w:p>
    <w:p w14:paraId="488656D9" w14:textId="77777777" w:rsidR="001D6524" w:rsidRPr="00102646" w:rsidRDefault="001D6524" w:rsidP="001D6524">
      <w:pPr>
        <w:pStyle w:val="ListParagraph"/>
        <w:numPr>
          <w:ilvl w:val="1"/>
          <w:numId w:val="21"/>
        </w:numPr>
        <w:spacing w:after="0" w:line="240" w:lineRule="auto"/>
        <w:rPr>
          <w:b/>
          <w:bCs/>
        </w:rPr>
      </w:pPr>
      <w:r w:rsidRPr="00080A64">
        <w:rPr>
          <w:b/>
          <w:bCs/>
          <w:szCs w:val="24"/>
        </w:rPr>
        <w:t>Planning Appeal</w:t>
      </w:r>
      <w:r>
        <w:rPr>
          <w:szCs w:val="24"/>
        </w:rPr>
        <w:t xml:space="preserve"> APP/02750/W/23/3332738 (Ref Planning Application 22/02422/FUL and 23/00058/REFUSE), construction of 4 dwellings adjacent telephone exchange, Back Lane, Helperby - </w:t>
      </w:r>
      <w:r>
        <w:rPr>
          <w:rStyle w:val="Strong"/>
          <w:b w:val="0"/>
          <w:bCs w:val="0"/>
        </w:rPr>
        <w:t>awaiting decision by Government Inspector</w:t>
      </w:r>
    </w:p>
    <w:p w14:paraId="64BE9A0C" w14:textId="77777777" w:rsidR="001D6524" w:rsidRPr="00162C82" w:rsidRDefault="001D6524" w:rsidP="001D6524">
      <w:pPr>
        <w:pStyle w:val="ListParagraph"/>
        <w:numPr>
          <w:ilvl w:val="1"/>
          <w:numId w:val="21"/>
        </w:numPr>
        <w:spacing w:after="0" w:line="240" w:lineRule="auto"/>
        <w:rPr>
          <w:rStyle w:val="Strong"/>
        </w:rPr>
      </w:pPr>
      <w:r w:rsidRPr="00DB5891">
        <w:rPr>
          <w:rStyle w:val="Strong"/>
        </w:rPr>
        <w:t>Planning Appeal</w:t>
      </w:r>
      <w:r>
        <w:rPr>
          <w:rStyle w:val="Strong"/>
          <w:b w:val="0"/>
          <w:bCs w:val="0"/>
        </w:rPr>
        <w:t xml:space="preserve"> APP/G2713/W/3330399 (Ref Planning Application 22/02294/OUT and 23/00051/REFUSE), outline application for the construction of 4 x dwellings with all matters reserved except access on OS Field 7346, Boroughbridge Road, Brafferton – awaiting decision by Government Inspector</w:t>
      </w:r>
    </w:p>
    <w:p w14:paraId="7F28A8AE" w14:textId="77777777" w:rsidR="001D6524" w:rsidRPr="00175CC8" w:rsidRDefault="001D6524" w:rsidP="001D6524">
      <w:pPr>
        <w:pStyle w:val="ListParagraph"/>
        <w:ind w:left="792"/>
        <w:rPr>
          <w:rStyle w:val="Strong"/>
          <w:b w:val="0"/>
          <w:bCs w:val="0"/>
        </w:rPr>
      </w:pPr>
    </w:p>
    <w:p w14:paraId="55DC11BF" w14:textId="77777777" w:rsidR="001D6524" w:rsidRDefault="001D6524" w:rsidP="001D6524">
      <w:pPr>
        <w:pStyle w:val="ListParagraph"/>
        <w:numPr>
          <w:ilvl w:val="0"/>
          <w:numId w:val="21"/>
        </w:numPr>
        <w:spacing w:after="0" w:line="240" w:lineRule="auto"/>
      </w:pPr>
      <w:r>
        <w:rPr>
          <w:b/>
        </w:rPr>
        <w:t xml:space="preserve">Closing </w:t>
      </w:r>
      <w:r w:rsidRPr="0031601F">
        <w:rPr>
          <w:b/>
        </w:rPr>
        <w:t>Matters</w:t>
      </w:r>
    </w:p>
    <w:p w14:paraId="60961C70" w14:textId="64841040" w:rsidR="00390210" w:rsidRDefault="00086A10" w:rsidP="00E3271A">
      <w:pPr>
        <w:pStyle w:val="ListParagraph"/>
        <w:numPr>
          <w:ilvl w:val="1"/>
          <w:numId w:val="21"/>
        </w:numPr>
        <w:spacing w:after="0" w:line="240" w:lineRule="auto"/>
      </w:pPr>
      <w:r>
        <w:t>M</w:t>
      </w:r>
      <w:r w:rsidR="001D6524">
        <w:t>atters for inclusion on the agenda for the next meeting</w:t>
      </w:r>
      <w:r w:rsidR="00377534">
        <w:t xml:space="preserve"> - </w:t>
      </w:r>
      <w:r w:rsidR="00FD0733">
        <w:t>D Day event</w:t>
      </w:r>
      <w:r w:rsidR="00B5661D">
        <w:t>/Spring event</w:t>
      </w:r>
      <w:r w:rsidR="00FD0733">
        <w:t>.</w:t>
      </w:r>
    </w:p>
    <w:p w14:paraId="45C41A72" w14:textId="5971C0BE" w:rsidR="00FD276B" w:rsidRDefault="001D6524" w:rsidP="001D6524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The date of </w:t>
      </w:r>
      <w:r w:rsidRPr="003D4614">
        <w:t>the</w:t>
      </w:r>
      <w:r w:rsidRPr="002B1AD0">
        <w:rPr>
          <w:b/>
          <w:bCs/>
        </w:rPr>
        <w:t xml:space="preserve"> </w:t>
      </w:r>
      <w:r w:rsidRPr="00A81582">
        <w:t xml:space="preserve">next Council meeting </w:t>
      </w:r>
      <w:r w:rsidR="00B634CE">
        <w:t>w</w:t>
      </w:r>
      <w:r>
        <w:t>as</w:t>
      </w:r>
      <w:r w:rsidRPr="00A81582">
        <w:t xml:space="preserve"> </w:t>
      </w:r>
      <w:r w:rsidR="00B634CE">
        <w:t xml:space="preserve">confirmed as </w:t>
      </w:r>
      <w:r w:rsidRPr="00A81582">
        <w:t xml:space="preserve">Wednesday </w:t>
      </w:r>
      <w:r>
        <w:t>20 Mar 24</w:t>
      </w:r>
    </w:p>
    <w:sectPr w:rsidR="00FD276B" w:rsidSect="003E77C0">
      <w:headerReference w:type="default" r:id="rId11"/>
      <w:footerReference w:type="default" r:id="rId12"/>
      <w:pgSz w:w="11906" w:h="16838"/>
      <w:pgMar w:top="1134" w:right="1440" w:bottom="1440" w:left="1440" w:header="567" w:footer="284" w:gutter="0"/>
      <w:pgNumType w:start="1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28A0" w14:textId="77777777" w:rsidR="000B68BC" w:rsidRDefault="000B68BC" w:rsidP="006C3088">
      <w:pPr>
        <w:spacing w:after="0" w:line="240" w:lineRule="auto"/>
      </w:pPr>
      <w:r>
        <w:separator/>
      </w:r>
    </w:p>
  </w:endnote>
  <w:endnote w:type="continuationSeparator" w:id="0">
    <w:p w14:paraId="5607219D" w14:textId="77777777" w:rsidR="000B68BC" w:rsidRDefault="000B68BC" w:rsidP="006C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39186"/>
      <w:docPartObj>
        <w:docPartGallery w:val="Page Numbers (Bottom of Page)"/>
        <w:docPartUnique/>
      </w:docPartObj>
    </w:sdtPr>
    <w:sdtEndPr/>
    <w:sdtContent>
      <w:p w14:paraId="67258DEE" w14:textId="77777777" w:rsidR="00200808" w:rsidRDefault="00200808">
        <w:pPr>
          <w:pStyle w:val="Footer"/>
          <w:jc w:val="right"/>
        </w:pPr>
        <w:r>
          <w:t xml:space="preserve">Page | </w:t>
        </w:r>
        <w:r w:rsidR="006D1EE6">
          <w:fldChar w:fldCharType="begin"/>
        </w:r>
        <w:r w:rsidR="006D1EE6">
          <w:instrText xml:space="preserve"> PAGE   \* MERGEFORMAT </w:instrText>
        </w:r>
        <w:r w:rsidR="006D1EE6">
          <w:fldChar w:fldCharType="separate"/>
        </w:r>
        <w:r w:rsidR="00D0108D">
          <w:rPr>
            <w:noProof/>
          </w:rPr>
          <w:t>3</w:t>
        </w:r>
        <w:r w:rsidR="006D1EE6">
          <w:rPr>
            <w:noProof/>
          </w:rPr>
          <w:fldChar w:fldCharType="end"/>
        </w:r>
        <w:r>
          <w:t xml:space="preserve"> </w:t>
        </w:r>
      </w:p>
      <w:p w14:paraId="26C2C2B2" w14:textId="77777777" w:rsidR="00200808" w:rsidRDefault="00200808" w:rsidP="00200808">
        <w:pPr>
          <w:pStyle w:val="Footer"/>
        </w:pPr>
        <w:r>
          <w:t>Chairman's signature ............................................</w:t>
        </w:r>
      </w:p>
    </w:sdtContent>
  </w:sdt>
  <w:p w14:paraId="18B3FB56" w14:textId="77777777" w:rsidR="00876437" w:rsidRDefault="0087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8379" w14:textId="77777777" w:rsidR="000B68BC" w:rsidRDefault="000B68BC" w:rsidP="006C3088">
      <w:pPr>
        <w:spacing w:after="0" w:line="240" w:lineRule="auto"/>
      </w:pPr>
      <w:r>
        <w:separator/>
      </w:r>
    </w:p>
  </w:footnote>
  <w:footnote w:type="continuationSeparator" w:id="0">
    <w:p w14:paraId="6FFFF8A4" w14:textId="77777777" w:rsidR="000B68BC" w:rsidRDefault="000B68BC" w:rsidP="006C3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D646" w14:textId="53640329" w:rsidR="003D38EA" w:rsidRDefault="00876437" w:rsidP="006C3088">
    <w:pPr>
      <w:pStyle w:val="NoSpacing"/>
      <w:jc w:val="center"/>
      <w:rPr>
        <w:b/>
        <w:sz w:val="28"/>
        <w:szCs w:val="28"/>
      </w:rPr>
    </w:pPr>
    <w:r w:rsidRPr="00701DE2">
      <w:rPr>
        <w:b/>
        <w:sz w:val="28"/>
        <w:szCs w:val="28"/>
      </w:rPr>
      <w:t xml:space="preserve">Brafferton </w:t>
    </w:r>
    <w:r w:rsidR="00BD06F5">
      <w:rPr>
        <w:b/>
        <w:sz w:val="28"/>
        <w:szCs w:val="28"/>
      </w:rPr>
      <w:t xml:space="preserve">&amp; Helperby </w:t>
    </w:r>
    <w:r w:rsidRPr="00701DE2">
      <w:rPr>
        <w:b/>
        <w:sz w:val="28"/>
        <w:szCs w:val="28"/>
      </w:rPr>
      <w:t>Parish Council</w:t>
    </w:r>
    <w:r w:rsidR="0085786E">
      <w:rPr>
        <w:b/>
        <w:sz w:val="28"/>
        <w:szCs w:val="28"/>
      </w:rPr>
      <w:t xml:space="preserve"> </w:t>
    </w:r>
    <w:r w:rsidR="00384F4A">
      <w:rPr>
        <w:b/>
        <w:sz w:val="28"/>
        <w:szCs w:val="28"/>
      </w:rPr>
      <w:t>Meetin</w:t>
    </w:r>
    <w:r w:rsidR="009645C9">
      <w:rPr>
        <w:b/>
        <w:sz w:val="28"/>
        <w:szCs w:val="28"/>
      </w:rPr>
      <w:t>g</w:t>
    </w:r>
    <w:r w:rsidR="00B958FE">
      <w:rPr>
        <w:b/>
        <w:sz w:val="28"/>
        <w:szCs w:val="28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9AA"/>
    <w:multiLevelType w:val="multilevel"/>
    <w:tmpl w:val="32484E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1" w15:restartNumberingAfterBreak="0">
    <w:nsid w:val="09AE05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A4734"/>
    <w:multiLevelType w:val="multilevel"/>
    <w:tmpl w:val="A42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5256E"/>
    <w:multiLevelType w:val="multilevel"/>
    <w:tmpl w:val="D980BE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Calibri" w:hAnsi="Calibri" w:hint="default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5A5C85"/>
    <w:multiLevelType w:val="hybridMultilevel"/>
    <w:tmpl w:val="9990B6B4"/>
    <w:lvl w:ilvl="0" w:tplc="A94C7A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144F"/>
    <w:multiLevelType w:val="multilevel"/>
    <w:tmpl w:val="AF0AB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B84DA2"/>
    <w:multiLevelType w:val="multilevel"/>
    <w:tmpl w:val="8C5C1D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AD6409D"/>
    <w:multiLevelType w:val="multilevel"/>
    <w:tmpl w:val="08D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F3E7E"/>
    <w:multiLevelType w:val="multilevel"/>
    <w:tmpl w:val="A142DA36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  <w:i w:val="0"/>
      </w:rPr>
    </w:lvl>
  </w:abstractNum>
  <w:abstractNum w:abstractNumId="9" w15:restartNumberingAfterBreak="0">
    <w:nsid w:val="278A036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7C2750"/>
    <w:multiLevelType w:val="hybridMultilevel"/>
    <w:tmpl w:val="611A8F08"/>
    <w:lvl w:ilvl="0" w:tplc="A4C6B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F35DA"/>
    <w:multiLevelType w:val="hybridMultilevel"/>
    <w:tmpl w:val="717AE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4578"/>
    <w:multiLevelType w:val="hybridMultilevel"/>
    <w:tmpl w:val="BA1E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B50"/>
    <w:multiLevelType w:val="multilevel"/>
    <w:tmpl w:val="5BA689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ED6288"/>
    <w:multiLevelType w:val="multilevel"/>
    <w:tmpl w:val="A1747E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9067B6"/>
    <w:multiLevelType w:val="hybridMultilevel"/>
    <w:tmpl w:val="D928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551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CC5522"/>
    <w:multiLevelType w:val="multilevel"/>
    <w:tmpl w:val="6CA2237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36A8A"/>
    <w:multiLevelType w:val="multilevel"/>
    <w:tmpl w:val="F59C21B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3730E7"/>
    <w:multiLevelType w:val="multilevel"/>
    <w:tmpl w:val="679E8300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56CB63FA"/>
    <w:multiLevelType w:val="hybridMultilevel"/>
    <w:tmpl w:val="5E44A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76B6B"/>
    <w:multiLevelType w:val="multilevel"/>
    <w:tmpl w:val="89CA7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F00422A"/>
    <w:multiLevelType w:val="hybridMultilevel"/>
    <w:tmpl w:val="E3B66DA4"/>
    <w:lvl w:ilvl="0" w:tplc="2CEA76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AD6120"/>
    <w:multiLevelType w:val="hybridMultilevel"/>
    <w:tmpl w:val="C22C8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E5244"/>
    <w:multiLevelType w:val="multilevel"/>
    <w:tmpl w:val="96CC90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25" w15:restartNumberingAfterBreak="0">
    <w:nsid w:val="6E1C00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9B2A5D"/>
    <w:multiLevelType w:val="multilevel"/>
    <w:tmpl w:val="D88E3C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916328"/>
    <w:multiLevelType w:val="multilevel"/>
    <w:tmpl w:val="43962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5067DD"/>
    <w:multiLevelType w:val="multilevel"/>
    <w:tmpl w:val="3C28384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0012857">
    <w:abstractNumId w:val="6"/>
  </w:num>
  <w:num w:numId="2" w16cid:durableId="1700666865">
    <w:abstractNumId w:val="22"/>
  </w:num>
  <w:num w:numId="3" w16cid:durableId="404228937">
    <w:abstractNumId w:val="19"/>
  </w:num>
  <w:num w:numId="4" w16cid:durableId="1619681098">
    <w:abstractNumId w:val="24"/>
  </w:num>
  <w:num w:numId="5" w16cid:durableId="1224440789">
    <w:abstractNumId w:val="14"/>
  </w:num>
  <w:num w:numId="6" w16cid:durableId="994650355">
    <w:abstractNumId w:val="26"/>
  </w:num>
  <w:num w:numId="7" w16cid:durableId="550848789">
    <w:abstractNumId w:val="0"/>
  </w:num>
  <w:num w:numId="8" w16cid:durableId="2099204539">
    <w:abstractNumId w:val="21"/>
  </w:num>
  <w:num w:numId="9" w16cid:durableId="1942714733">
    <w:abstractNumId w:val="5"/>
  </w:num>
  <w:num w:numId="10" w16cid:durableId="1634481974">
    <w:abstractNumId w:val="4"/>
  </w:num>
  <w:num w:numId="11" w16cid:durableId="507403643">
    <w:abstractNumId w:val="18"/>
  </w:num>
  <w:num w:numId="12" w16cid:durableId="1906454231">
    <w:abstractNumId w:val="8"/>
  </w:num>
  <w:num w:numId="13" w16cid:durableId="91242602">
    <w:abstractNumId w:val="11"/>
  </w:num>
  <w:num w:numId="14" w16cid:durableId="1352604342">
    <w:abstractNumId w:val="10"/>
  </w:num>
  <w:num w:numId="15" w16cid:durableId="125785604">
    <w:abstractNumId w:val="1"/>
  </w:num>
  <w:num w:numId="16" w16cid:durableId="1327515013">
    <w:abstractNumId w:val="3"/>
  </w:num>
  <w:num w:numId="17" w16cid:durableId="31852329">
    <w:abstractNumId w:val="16"/>
  </w:num>
  <w:num w:numId="18" w16cid:durableId="1574043772">
    <w:abstractNumId w:val="25"/>
  </w:num>
  <w:num w:numId="19" w16cid:durableId="1240409978">
    <w:abstractNumId w:val="28"/>
  </w:num>
  <w:num w:numId="20" w16cid:durableId="1842503937">
    <w:abstractNumId w:val="9"/>
  </w:num>
  <w:num w:numId="21" w16cid:durableId="2040929665">
    <w:abstractNumId w:val="17"/>
  </w:num>
  <w:num w:numId="22" w16cid:durableId="1108232372">
    <w:abstractNumId w:val="23"/>
  </w:num>
  <w:num w:numId="23" w16cid:durableId="799035732">
    <w:abstractNumId w:val="15"/>
  </w:num>
  <w:num w:numId="24" w16cid:durableId="204097656">
    <w:abstractNumId w:val="20"/>
  </w:num>
  <w:num w:numId="25" w16cid:durableId="779566323">
    <w:abstractNumId w:val="27"/>
  </w:num>
  <w:num w:numId="26" w16cid:durableId="1092120274">
    <w:abstractNumId w:val="12"/>
  </w:num>
  <w:num w:numId="27" w16cid:durableId="351033918">
    <w:abstractNumId w:val="13"/>
  </w:num>
  <w:num w:numId="28" w16cid:durableId="858935563">
    <w:abstractNumId w:val="2"/>
  </w:num>
  <w:num w:numId="29" w16cid:durableId="1144468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1F"/>
    <w:rsid w:val="0000059F"/>
    <w:rsid w:val="00000B31"/>
    <w:rsid w:val="000025EC"/>
    <w:rsid w:val="000044D3"/>
    <w:rsid w:val="000058F6"/>
    <w:rsid w:val="00007151"/>
    <w:rsid w:val="00007BDC"/>
    <w:rsid w:val="00011579"/>
    <w:rsid w:val="0001259A"/>
    <w:rsid w:val="000137EE"/>
    <w:rsid w:val="0001413B"/>
    <w:rsid w:val="00014275"/>
    <w:rsid w:val="0001440F"/>
    <w:rsid w:val="00014680"/>
    <w:rsid w:val="000148A3"/>
    <w:rsid w:val="0001575D"/>
    <w:rsid w:val="00015DE7"/>
    <w:rsid w:val="0001614C"/>
    <w:rsid w:val="000164FE"/>
    <w:rsid w:val="00016BEC"/>
    <w:rsid w:val="0001729F"/>
    <w:rsid w:val="00017515"/>
    <w:rsid w:val="00017B88"/>
    <w:rsid w:val="00017BEA"/>
    <w:rsid w:val="000200D1"/>
    <w:rsid w:val="00020CB3"/>
    <w:rsid w:val="00020FC5"/>
    <w:rsid w:val="00021272"/>
    <w:rsid w:val="0002191A"/>
    <w:rsid w:val="00021AE2"/>
    <w:rsid w:val="00022153"/>
    <w:rsid w:val="00022ABE"/>
    <w:rsid w:val="0002326F"/>
    <w:rsid w:val="000235F8"/>
    <w:rsid w:val="00023A0C"/>
    <w:rsid w:val="00023D20"/>
    <w:rsid w:val="00024A04"/>
    <w:rsid w:val="00024FF0"/>
    <w:rsid w:val="00025093"/>
    <w:rsid w:val="0002586C"/>
    <w:rsid w:val="0002696E"/>
    <w:rsid w:val="000274E7"/>
    <w:rsid w:val="00027B3D"/>
    <w:rsid w:val="00027C1A"/>
    <w:rsid w:val="00027D35"/>
    <w:rsid w:val="00030076"/>
    <w:rsid w:val="000303BF"/>
    <w:rsid w:val="00030673"/>
    <w:rsid w:val="00031000"/>
    <w:rsid w:val="000319DD"/>
    <w:rsid w:val="00031B75"/>
    <w:rsid w:val="00031D36"/>
    <w:rsid w:val="000323D0"/>
    <w:rsid w:val="000325F1"/>
    <w:rsid w:val="00032DF4"/>
    <w:rsid w:val="00033DF5"/>
    <w:rsid w:val="0003505D"/>
    <w:rsid w:val="00035DFB"/>
    <w:rsid w:val="00036C8F"/>
    <w:rsid w:val="000371A3"/>
    <w:rsid w:val="00037D6A"/>
    <w:rsid w:val="00040595"/>
    <w:rsid w:val="00040CFC"/>
    <w:rsid w:val="00040D6B"/>
    <w:rsid w:val="000410B9"/>
    <w:rsid w:val="000412A7"/>
    <w:rsid w:val="000417A1"/>
    <w:rsid w:val="000418C3"/>
    <w:rsid w:val="00041DDD"/>
    <w:rsid w:val="00042443"/>
    <w:rsid w:val="00042F73"/>
    <w:rsid w:val="0004309C"/>
    <w:rsid w:val="0004333E"/>
    <w:rsid w:val="0004341B"/>
    <w:rsid w:val="000437AD"/>
    <w:rsid w:val="00043808"/>
    <w:rsid w:val="000440FB"/>
    <w:rsid w:val="00044D82"/>
    <w:rsid w:val="00045537"/>
    <w:rsid w:val="00045630"/>
    <w:rsid w:val="00045877"/>
    <w:rsid w:val="000461F3"/>
    <w:rsid w:val="000470ED"/>
    <w:rsid w:val="0004762A"/>
    <w:rsid w:val="0004763A"/>
    <w:rsid w:val="00047F5E"/>
    <w:rsid w:val="00050451"/>
    <w:rsid w:val="00051182"/>
    <w:rsid w:val="00051BA2"/>
    <w:rsid w:val="00052680"/>
    <w:rsid w:val="000527E9"/>
    <w:rsid w:val="00052E18"/>
    <w:rsid w:val="0005343E"/>
    <w:rsid w:val="0005500E"/>
    <w:rsid w:val="000552A4"/>
    <w:rsid w:val="000556BB"/>
    <w:rsid w:val="000556C0"/>
    <w:rsid w:val="00055BF3"/>
    <w:rsid w:val="000565FA"/>
    <w:rsid w:val="000570ED"/>
    <w:rsid w:val="000572A8"/>
    <w:rsid w:val="00057A11"/>
    <w:rsid w:val="00060894"/>
    <w:rsid w:val="00060E6F"/>
    <w:rsid w:val="00061651"/>
    <w:rsid w:val="000620A0"/>
    <w:rsid w:val="00062BE4"/>
    <w:rsid w:val="00063085"/>
    <w:rsid w:val="00063349"/>
    <w:rsid w:val="00064E10"/>
    <w:rsid w:val="00065499"/>
    <w:rsid w:val="000654E7"/>
    <w:rsid w:val="0006569F"/>
    <w:rsid w:val="00066194"/>
    <w:rsid w:val="00067521"/>
    <w:rsid w:val="000678BC"/>
    <w:rsid w:val="000715C2"/>
    <w:rsid w:val="00071C80"/>
    <w:rsid w:val="00071DD3"/>
    <w:rsid w:val="00072ECB"/>
    <w:rsid w:val="00073223"/>
    <w:rsid w:val="0007483A"/>
    <w:rsid w:val="00074F26"/>
    <w:rsid w:val="00074FEA"/>
    <w:rsid w:val="00076F8F"/>
    <w:rsid w:val="00077352"/>
    <w:rsid w:val="00077A40"/>
    <w:rsid w:val="00077DCE"/>
    <w:rsid w:val="00080452"/>
    <w:rsid w:val="00080ED7"/>
    <w:rsid w:val="0008190F"/>
    <w:rsid w:val="00081A23"/>
    <w:rsid w:val="00081A2A"/>
    <w:rsid w:val="000820DA"/>
    <w:rsid w:val="00082BA6"/>
    <w:rsid w:val="00083945"/>
    <w:rsid w:val="000840C6"/>
    <w:rsid w:val="000841F4"/>
    <w:rsid w:val="00084FBF"/>
    <w:rsid w:val="00085FB9"/>
    <w:rsid w:val="00085FC3"/>
    <w:rsid w:val="00086A10"/>
    <w:rsid w:val="00086C78"/>
    <w:rsid w:val="0008762C"/>
    <w:rsid w:val="00087836"/>
    <w:rsid w:val="00091D0A"/>
    <w:rsid w:val="00091FA3"/>
    <w:rsid w:val="000923AD"/>
    <w:rsid w:val="000925CF"/>
    <w:rsid w:val="00092B53"/>
    <w:rsid w:val="00092F07"/>
    <w:rsid w:val="00095624"/>
    <w:rsid w:val="00096C95"/>
    <w:rsid w:val="00097115"/>
    <w:rsid w:val="000A0541"/>
    <w:rsid w:val="000A07F2"/>
    <w:rsid w:val="000A1725"/>
    <w:rsid w:val="000A1765"/>
    <w:rsid w:val="000A32FA"/>
    <w:rsid w:val="000A33D8"/>
    <w:rsid w:val="000A45DC"/>
    <w:rsid w:val="000A4A37"/>
    <w:rsid w:val="000A534C"/>
    <w:rsid w:val="000A539F"/>
    <w:rsid w:val="000A5B7E"/>
    <w:rsid w:val="000A5F1C"/>
    <w:rsid w:val="000A6332"/>
    <w:rsid w:val="000A69CC"/>
    <w:rsid w:val="000A6EE3"/>
    <w:rsid w:val="000A7E81"/>
    <w:rsid w:val="000B02CF"/>
    <w:rsid w:val="000B0D7D"/>
    <w:rsid w:val="000B1026"/>
    <w:rsid w:val="000B14D3"/>
    <w:rsid w:val="000B19AC"/>
    <w:rsid w:val="000B1B87"/>
    <w:rsid w:val="000B1F69"/>
    <w:rsid w:val="000B254C"/>
    <w:rsid w:val="000B28FC"/>
    <w:rsid w:val="000B3A7D"/>
    <w:rsid w:val="000B418E"/>
    <w:rsid w:val="000B4CF3"/>
    <w:rsid w:val="000B5293"/>
    <w:rsid w:val="000B6598"/>
    <w:rsid w:val="000B68BC"/>
    <w:rsid w:val="000B71DE"/>
    <w:rsid w:val="000B741D"/>
    <w:rsid w:val="000B763E"/>
    <w:rsid w:val="000B77DB"/>
    <w:rsid w:val="000C01D0"/>
    <w:rsid w:val="000C0275"/>
    <w:rsid w:val="000C1ABC"/>
    <w:rsid w:val="000C33FF"/>
    <w:rsid w:val="000C351A"/>
    <w:rsid w:val="000C3A4B"/>
    <w:rsid w:val="000C3E7B"/>
    <w:rsid w:val="000C3F7F"/>
    <w:rsid w:val="000C50C2"/>
    <w:rsid w:val="000C518D"/>
    <w:rsid w:val="000C56C7"/>
    <w:rsid w:val="000C5A2A"/>
    <w:rsid w:val="000C7076"/>
    <w:rsid w:val="000C7239"/>
    <w:rsid w:val="000C7390"/>
    <w:rsid w:val="000D095E"/>
    <w:rsid w:val="000D115A"/>
    <w:rsid w:val="000D22AC"/>
    <w:rsid w:val="000D22AF"/>
    <w:rsid w:val="000D2603"/>
    <w:rsid w:val="000D2B7E"/>
    <w:rsid w:val="000D305D"/>
    <w:rsid w:val="000D3ACD"/>
    <w:rsid w:val="000D3EF0"/>
    <w:rsid w:val="000D50E8"/>
    <w:rsid w:val="000D56F3"/>
    <w:rsid w:val="000D5C68"/>
    <w:rsid w:val="000D7320"/>
    <w:rsid w:val="000D7E04"/>
    <w:rsid w:val="000E106E"/>
    <w:rsid w:val="000E14B5"/>
    <w:rsid w:val="000E17C2"/>
    <w:rsid w:val="000E1940"/>
    <w:rsid w:val="000E289B"/>
    <w:rsid w:val="000E2CE5"/>
    <w:rsid w:val="000E3155"/>
    <w:rsid w:val="000E31A0"/>
    <w:rsid w:val="000E3EB6"/>
    <w:rsid w:val="000E3F5B"/>
    <w:rsid w:val="000E50B6"/>
    <w:rsid w:val="000E6BCA"/>
    <w:rsid w:val="000E78EE"/>
    <w:rsid w:val="000E7908"/>
    <w:rsid w:val="000F0700"/>
    <w:rsid w:val="000F094A"/>
    <w:rsid w:val="000F0B40"/>
    <w:rsid w:val="000F106C"/>
    <w:rsid w:val="000F10E4"/>
    <w:rsid w:val="000F12F4"/>
    <w:rsid w:val="000F1727"/>
    <w:rsid w:val="000F1A82"/>
    <w:rsid w:val="000F26C1"/>
    <w:rsid w:val="000F3719"/>
    <w:rsid w:val="000F3EDA"/>
    <w:rsid w:val="000F4C1F"/>
    <w:rsid w:val="000F50C8"/>
    <w:rsid w:val="000F54E9"/>
    <w:rsid w:val="000F579A"/>
    <w:rsid w:val="000F67F0"/>
    <w:rsid w:val="000F7192"/>
    <w:rsid w:val="000F7354"/>
    <w:rsid w:val="000F73BC"/>
    <w:rsid w:val="000F73D7"/>
    <w:rsid w:val="000F7F4C"/>
    <w:rsid w:val="00100155"/>
    <w:rsid w:val="00100F15"/>
    <w:rsid w:val="00101765"/>
    <w:rsid w:val="00101773"/>
    <w:rsid w:val="00102020"/>
    <w:rsid w:val="001021ED"/>
    <w:rsid w:val="00102622"/>
    <w:rsid w:val="001028E9"/>
    <w:rsid w:val="00102D5D"/>
    <w:rsid w:val="00103A8B"/>
    <w:rsid w:val="001043CE"/>
    <w:rsid w:val="00104617"/>
    <w:rsid w:val="00105C7A"/>
    <w:rsid w:val="00105F18"/>
    <w:rsid w:val="0010648A"/>
    <w:rsid w:val="00106536"/>
    <w:rsid w:val="00106F7F"/>
    <w:rsid w:val="00107BF9"/>
    <w:rsid w:val="00110F73"/>
    <w:rsid w:val="0011106F"/>
    <w:rsid w:val="001111BE"/>
    <w:rsid w:val="00112D23"/>
    <w:rsid w:val="0011420D"/>
    <w:rsid w:val="0011452B"/>
    <w:rsid w:val="00114B88"/>
    <w:rsid w:val="001150E5"/>
    <w:rsid w:val="00116A54"/>
    <w:rsid w:val="00116FDE"/>
    <w:rsid w:val="00120AFF"/>
    <w:rsid w:val="00120BEB"/>
    <w:rsid w:val="0012253F"/>
    <w:rsid w:val="00122763"/>
    <w:rsid w:val="00123CCF"/>
    <w:rsid w:val="0012454D"/>
    <w:rsid w:val="00124A01"/>
    <w:rsid w:val="00124BAA"/>
    <w:rsid w:val="0012514F"/>
    <w:rsid w:val="00125A49"/>
    <w:rsid w:val="00125FD1"/>
    <w:rsid w:val="0012618A"/>
    <w:rsid w:val="001263C2"/>
    <w:rsid w:val="001266CF"/>
    <w:rsid w:val="001272E9"/>
    <w:rsid w:val="001275DE"/>
    <w:rsid w:val="00127EED"/>
    <w:rsid w:val="0013011B"/>
    <w:rsid w:val="00130201"/>
    <w:rsid w:val="00130542"/>
    <w:rsid w:val="001305AE"/>
    <w:rsid w:val="00130E3D"/>
    <w:rsid w:val="00132343"/>
    <w:rsid w:val="00132CCC"/>
    <w:rsid w:val="00134286"/>
    <w:rsid w:val="00134359"/>
    <w:rsid w:val="00134765"/>
    <w:rsid w:val="0013502A"/>
    <w:rsid w:val="001359A6"/>
    <w:rsid w:val="00136BAE"/>
    <w:rsid w:val="00136C56"/>
    <w:rsid w:val="00137401"/>
    <w:rsid w:val="00137715"/>
    <w:rsid w:val="001378CA"/>
    <w:rsid w:val="00137DE4"/>
    <w:rsid w:val="00137EA1"/>
    <w:rsid w:val="00140FB8"/>
    <w:rsid w:val="00141F7C"/>
    <w:rsid w:val="00142C0C"/>
    <w:rsid w:val="001438F2"/>
    <w:rsid w:val="001461FA"/>
    <w:rsid w:val="001468A6"/>
    <w:rsid w:val="00146BEC"/>
    <w:rsid w:val="00147810"/>
    <w:rsid w:val="00147CE2"/>
    <w:rsid w:val="00147CE9"/>
    <w:rsid w:val="00150C74"/>
    <w:rsid w:val="00151838"/>
    <w:rsid w:val="0015289B"/>
    <w:rsid w:val="00153048"/>
    <w:rsid w:val="00153570"/>
    <w:rsid w:val="001536A9"/>
    <w:rsid w:val="001537A3"/>
    <w:rsid w:val="00153C68"/>
    <w:rsid w:val="0015467D"/>
    <w:rsid w:val="00154A41"/>
    <w:rsid w:val="00154AE0"/>
    <w:rsid w:val="00155110"/>
    <w:rsid w:val="00155A20"/>
    <w:rsid w:val="00155BE9"/>
    <w:rsid w:val="00156C5A"/>
    <w:rsid w:val="00160E5F"/>
    <w:rsid w:val="00161029"/>
    <w:rsid w:val="0016280C"/>
    <w:rsid w:val="001635B3"/>
    <w:rsid w:val="00163703"/>
    <w:rsid w:val="00163BD0"/>
    <w:rsid w:val="00165E64"/>
    <w:rsid w:val="00167B0E"/>
    <w:rsid w:val="00167B6E"/>
    <w:rsid w:val="00167F82"/>
    <w:rsid w:val="00167FC4"/>
    <w:rsid w:val="001717CA"/>
    <w:rsid w:val="00171F7A"/>
    <w:rsid w:val="00172AB7"/>
    <w:rsid w:val="0017347D"/>
    <w:rsid w:val="00174B9C"/>
    <w:rsid w:val="00174CB2"/>
    <w:rsid w:val="0017580C"/>
    <w:rsid w:val="00175C63"/>
    <w:rsid w:val="00176542"/>
    <w:rsid w:val="001767BC"/>
    <w:rsid w:val="00176C1B"/>
    <w:rsid w:val="001774F7"/>
    <w:rsid w:val="00177D34"/>
    <w:rsid w:val="00180197"/>
    <w:rsid w:val="00180B52"/>
    <w:rsid w:val="00180C50"/>
    <w:rsid w:val="0018151A"/>
    <w:rsid w:val="00181F74"/>
    <w:rsid w:val="00181FB3"/>
    <w:rsid w:val="00182490"/>
    <w:rsid w:val="001825D8"/>
    <w:rsid w:val="00182D30"/>
    <w:rsid w:val="00183048"/>
    <w:rsid w:val="001842DE"/>
    <w:rsid w:val="00184B62"/>
    <w:rsid w:val="00185AB8"/>
    <w:rsid w:val="00186AEA"/>
    <w:rsid w:val="001870EC"/>
    <w:rsid w:val="001873FB"/>
    <w:rsid w:val="00187FD4"/>
    <w:rsid w:val="001900FA"/>
    <w:rsid w:val="0019017A"/>
    <w:rsid w:val="00190917"/>
    <w:rsid w:val="0019119C"/>
    <w:rsid w:val="0019124E"/>
    <w:rsid w:val="001924AD"/>
    <w:rsid w:val="00192ABA"/>
    <w:rsid w:val="00192EDA"/>
    <w:rsid w:val="001930A8"/>
    <w:rsid w:val="00194533"/>
    <w:rsid w:val="00194E87"/>
    <w:rsid w:val="001953B2"/>
    <w:rsid w:val="001957BC"/>
    <w:rsid w:val="00195A3C"/>
    <w:rsid w:val="00195B57"/>
    <w:rsid w:val="00196141"/>
    <w:rsid w:val="001A00D4"/>
    <w:rsid w:val="001A0E3A"/>
    <w:rsid w:val="001A12F4"/>
    <w:rsid w:val="001A1C10"/>
    <w:rsid w:val="001A20E9"/>
    <w:rsid w:val="001A217B"/>
    <w:rsid w:val="001A233C"/>
    <w:rsid w:val="001A3ECB"/>
    <w:rsid w:val="001A414A"/>
    <w:rsid w:val="001A426E"/>
    <w:rsid w:val="001A4AED"/>
    <w:rsid w:val="001A5441"/>
    <w:rsid w:val="001A55DE"/>
    <w:rsid w:val="001A5B20"/>
    <w:rsid w:val="001A651A"/>
    <w:rsid w:val="001A6A49"/>
    <w:rsid w:val="001A799E"/>
    <w:rsid w:val="001B021E"/>
    <w:rsid w:val="001B0283"/>
    <w:rsid w:val="001B0487"/>
    <w:rsid w:val="001B115B"/>
    <w:rsid w:val="001B1260"/>
    <w:rsid w:val="001B1DDA"/>
    <w:rsid w:val="001B29FE"/>
    <w:rsid w:val="001B3CAA"/>
    <w:rsid w:val="001B3DC0"/>
    <w:rsid w:val="001B4EA2"/>
    <w:rsid w:val="001B4EC9"/>
    <w:rsid w:val="001B50BD"/>
    <w:rsid w:val="001B5185"/>
    <w:rsid w:val="001B53A6"/>
    <w:rsid w:val="001B5BDA"/>
    <w:rsid w:val="001B6BE6"/>
    <w:rsid w:val="001B6D4B"/>
    <w:rsid w:val="001B6DFA"/>
    <w:rsid w:val="001B7A62"/>
    <w:rsid w:val="001C10CF"/>
    <w:rsid w:val="001C1F2A"/>
    <w:rsid w:val="001C2786"/>
    <w:rsid w:val="001C2C4D"/>
    <w:rsid w:val="001C36EA"/>
    <w:rsid w:val="001C3A5A"/>
    <w:rsid w:val="001C3CB4"/>
    <w:rsid w:val="001C3EAA"/>
    <w:rsid w:val="001C3FCD"/>
    <w:rsid w:val="001C43B9"/>
    <w:rsid w:val="001C491A"/>
    <w:rsid w:val="001C4BBA"/>
    <w:rsid w:val="001C51D4"/>
    <w:rsid w:val="001C55D5"/>
    <w:rsid w:val="001C58BE"/>
    <w:rsid w:val="001C5A98"/>
    <w:rsid w:val="001C68CE"/>
    <w:rsid w:val="001D06E5"/>
    <w:rsid w:val="001D10AA"/>
    <w:rsid w:val="001D1866"/>
    <w:rsid w:val="001D18AC"/>
    <w:rsid w:val="001D231C"/>
    <w:rsid w:val="001D23F2"/>
    <w:rsid w:val="001D2FC3"/>
    <w:rsid w:val="001D35DB"/>
    <w:rsid w:val="001D376A"/>
    <w:rsid w:val="001D49F4"/>
    <w:rsid w:val="001D527B"/>
    <w:rsid w:val="001D5377"/>
    <w:rsid w:val="001D55A3"/>
    <w:rsid w:val="001D609A"/>
    <w:rsid w:val="001D6256"/>
    <w:rsid w:val="001D6524"/>
    <w:rsid w:val="001D6A2B"/>
    <w:rsid w:val="001D75B1"/>
    <w:rsid w:val="001D7F5A"/>
    <w:rsid w:val="001E0E81"/>
    <w:rsid w:val="001E10D1"/>
    <w:rsid w:val="001E1B8D"/>
    <w:rsid w:val="001E23F7"/>
    <w:rsid w:val="001E2567"/>
    <w:rsid w:val="001E2C47"/>
    <w:rsid w:val="001E3426"/>
    <w:rsid w:val="001E373C"/>
    <w:rsid w:val="001E3740"/>
    <w:rsid w:val="001E3D1F"/>
    <w:rsid w:val="001E4050"/>
    <w:rsid w:val="001E642E"/>
    <w:rsid w:val="001E68F3"/>
    <w:rsid w:val="001E6E04"/>
    <w:rsid w:val="001F03F9"/>
    <w:rsid w:val="001F0850"/>
    <w:rsid w:val="001F10D6"/>
    <w:rsid w:val="001F129D"/>
    <w:rsid w:val="001F15EF"/>
    <w:rsid w:val="001F3857"/>
    <w:rsid w:val="001F3F4D"/>
    <w:rsid w:val="001F4EBE"/>
    <w:rsid w:val="001F5006"/>
    <w:rsid w:val="001F538D"/>
    <w:rsid w:val="001F5518"/>
    <w:rsid w:val="001F58C4"/>
    <w:rsid w:val="001F74D9"/>
    <w:rsid w:val="001F7626"/>
    <w:rsid w:val="001F7FAD"/>
    <w:rsid w:val="00200808"/>
    <w:rsid w:val="00200A71"/>
    <w:rsid w:val="00201117"/>
    <w:rsid w:val="00201CA9"/>
    <w:rsid w:val="00201F96"/>
    <w:rsid w:val="00202CF5"/>
    <w:rsid w:val="00202E8E"/>
    <w:rsid w:val="002031F9"/>
    <w:rsid w:val="00203D1F"/>
    <w:rsid w:val="002044C4"/>
    <w:rsid w:val="00205019"/>
    <w:rsid w:val="002052E5"/>
    <w:rsid w:val="0020533D"/>
    <w:rsid w:val="00206494"/>
    <w:rsid w:val="002067EE"/>
    <w:rsid w:val="0020680B"/>
    <w:rsid w:val="00206C91"/>
    <w:rsid w:val="002105DE"/>
    <w:rsid w:val="00210681"/>
    <w:rsid w:val="00210B8F"/>
    <w:rsid w:val="00210D99"/>
    <w:rsid w:val="002111CF"/>
    <w:rsid w:val="00211BA9"/>
    <w:rsid w:val="00211CA5"/>
    <w:rsid w:val="00212300"/>
    <w:rsid w:val="00212FDE"/>
    <w:rsid w:val="00213276"/>
    <w:rsid w:val="002138E7"/>
    <w:rsid w:val="00213ADE"/>
    <w:rsid w:val="00213E78"/>
    <w:rsid w:val="002141C1"/>
    <w:rsid w:val="00214B41"/>
    <w:rsid w:val="0021594F"/>
    <w:rsid w:val="00217060"/>
    <w:rsid w:val="00217204"/>
    <w:rsid w:val="00217A16"/>
    <w:rsid w:val="00217ECB"/>
    <w:rsid w:val="0022030E"/>
    <w:rsid w:val="00220891"/>
    <w:rsid w:val="00220AF9"/>
    <w:rsid w:val="00220C41"/>
    <w:rsid w:val="00221A38"/>
    <w:rsid w:val="002221C5"/>
    <w:rsid w:val="00222908"/>
    <w:rsid w:val="00222B5F"/>
    <w:rsid w:val="00224145"/>
    <w:rsid w:val="00224387"/>
    <w:rsid w:val="00225075"/>
    <w:rsid w:val="00225D71"/>
    <w:rsid w:val="002262B2"/>
    <w:rsid w:val="00226A94"/>
    <w:rsid w:val="00226B00"/>
    <w:rsid w:val="00226ED2"/>
    <w:rsid w:val="002305D6"/>
    <w:rsid w:val="00230A7F"/>
    <w:rsid w:val="00230E13"/>
    <w:rsid w:val="00231283"/>
    <w:rsid w:val="00231475"/>
    <w:rsid w:val="0023163E"/>
    <w:rsid w:val="0023170D"/>
    <w:rsid w:val="00232532"/>
    <w:rsid w:val="00232D5F"/>
    <w:rsid w:val="00232F42"/>
    <w:rsid w:val="002334E9"/>
    <w:rsid w:val="002339C1"/>
    <w:rsid w:val="0023400B"/>
    <w:rsid w:val="00234838"/>
    <w:rsid w:val="00235602"/>
    <w:rsid w:val="00235C75"/>
    <w:rsid w:val="00236137"/>
    <w:rsid w:val="00237483"/>
    <w:rsid w:val="00237C64"/>
    <w:rsid w:val="00237FBC"/>
    <w:rsid w:val="00240720"/>
    <w:rsid w:val="00240B00"/>
    <w:rsid w:val="00240BB8"/>
    <w:rsid w:val="00241543"/>
    <w:rsid w:val="00241B40"/>
    <w:rsid w:val="00241C87"/>
    <w:rsid w:val="0024261D"/>
    <w:rsid w:val="00244DCD"/>
    <w:rsid w:val="00245091"/>
    <w:rsid w:val="002455B7"/>
    <w:rsid w:val="00245B62"/>
    <w:rsid w:val="00245BB5"/>
    <w:rsid w:val="00246542"/>
    <w:rsid w:val="00246BE9"/>
    <w:rsid w:val="002477FB"/>
    <w:rsid w:val="002478B9"/>
    <w:rsid w:val="00247D5B"/>
    <w:rsid w:val="00250A54"/>
    <w:rsid w:val="002510D0"/>
    <w:rsid w:val="00251587"/>
    <w:rsid w:val="002522BC"/>
    <w:rsid w:val="00252320"/>
    <w:rsid w:val="00253502"/>
    <w:rsid w:val="00253C00"/>
    <w:rsid w:val="00253D5B"/>
    <w:rsid w:val="00253D75"/>
    <w:rsid w:val="00254084"/>
    <w:rsid w:val="002545DF"/>
    <w:rsid w:val="0025488A"/>
    <w:rsid w:val="002564CE"/>
    <w:rsid w:val="00256DA6"/>
    <w:rsid w:val="00256DEE"/>
    <w:rsid w:val="00260E69"/>
    <w:rsid w:val="00261BE8"/>
    <w:rsid w:val="002621B7"/>
    <w:rsid w:val="0026294A"/>
    <w:rsid w:val="00262CAD"/>
    <w:rsid w:val="002633D9"/>
    <w:rsid w:val="0026380C"/>
    <w:rsid w:val="0026414C"/>
    <w:rsid w:val="00264653"/>
    <w:rsid w:val="00264912"/>
    <w:rsid w:val="00264988"/>
    <w:rsid w:val="00265196"/>
    <w:rsid w:val="0026521B"/>
    <w:rsid w:val="00266874"/>
    <w:rsid w:val="00267441"/>
    <w:rsid w:val="00270327"/>
    <w:rsid w:val="002711DE"/>
    <w:rsid w:val="002717AB"/>
    <w:rsid w:val="0027190C"/>
    <w:rsid w:val="00273997"/>
    <w:rsid w:val="00275456"/>
    <w:rsid w:val="00275990"/>
    <w:rsid w:val="002761F4"/>
    <w:rsid w:val="00276537"/>
    <w:rsid w:val="00276B41"/>
    <w:rsid w:val="00276BAC"/>
    <w:rsid w:val="00276C8E"/>
    <w:rsid w:val="00280433"/>
    <w:rsid w:val="00281F9A"/>
    <w:rsid w:val="002823CB"/>
    <w:rsid w:val="0028309F"/>
    <w:rsid w:val="002835B2"/>
    <w:rsid w:val="002840DC"/>
    <w:rsid w:val="00285A07"/>
    <w:rsid w:val="00285FFB"/>
    <w:rsid w:val="0028767C"/>
    <w:rsid w:val="002912D0"/>
    <w:rsid w:val="00291CE9"/>
    <w:rsid w:val="00291F8E"/>
    <w:rsid w:val="002920CE"/>
    <w:rsid w:val="00292D61"/>
    <w:rsid w:val="00292EC9"/>
    <w:rsid w:val="0029322F"/>
    <w:rsid w:val="0029370F"/>
    <w:rsid w:val="00293B96"/>
    <w:rsid w:val="00293CB7"/>
    <w:rsid w:val="0029442B"/>
    <w:rsid w:val="00294673"/>
    <w:rsid w:val="00295A8A"/>
    <w:rsid w:val="002961FF"/>
    <w:rsid w:val="00296FEE"/>
    <w:rsid w:val="002A03A1"/>
    <w:rsid w:val="002A0F2F"/>
    <w:rsid w:val="002A1233"/>
    <w:rsid w:val="002A1F64"/>
    <w:rsid w:val="002A2A7E"/>
    <w:rsid w:val="002A3045"/>
    <w:rsid w:val="002A3DEB"/>
    <w:rsid w:val="002A4416"/>
    <w:rsid w:val="002A4BF3"/>
    <w:rsid w:val="002A509B"/>
    <w:rsid w:val="002A5546"/>
    <w:rsid w:val="002A57A7"/>
    <w:rsid w:val="002A5943"/>
    <w:rsid w:val="002A649F"/>
    <w:rsid w:val="002A6720"/>
    <w:rsid w:val="002A71F1"/>
    <w:rsid w:val="002A7AAC"/>
    <w:rsid w:val="002A7EB8"/>
    <w:rsid w:val="002A7F8B"/>
    <w:rsid w:val="002B095F"/>
    <w:rsid w:val="002B2667"/>
    <w:rsid w:val="002B29FF"/>
    <w:rsid w:val="002B2F94"/>
    <w:rsid w:val="002B32CA"/>
    <w:rsid w:val="002B4206"/>
    <w:rsid w:val="002B4762"/>
    <w:rsid w:val="002B517F"/>
    <w:rsid w:val="002B553B"/>
    <w:rsid w:val="002B5F22"/>
    <w:rsid w:val="002B7D7F"/>
    <w:rsid w:val="002C0160"/>
    <w:rsid w:val="002C0DC2"/>
    <w:rsid w:val="002C0E5E"/>
    <w:rsid w:val="002C238D"/>
    <w:rsid w:val="002C2432"/>
    <w:rsid w:val="002C2582"/>
    <w:rsid w:val="002C2F09"/>
    <w:rsid w:val="002C31CB"/>
    <w:rsid w:val="002C341E"/>
    <w:rsid w:val="002C3A0A"/>
    <w:rsid w:val="002C3C3C"/>
    <w:rsid w:val="002C3CEE"/>
    <w:rsid w:val="002C443F"/>
    <w:rsid w:val="002C464F"/>
    <w:rsid w:val="002C46BC"/>
    <w:rsid w:val="002C5381"/>
    <w:rsid w:val="002C541D"/>
    <w:rsid w:val="002C5875"/>
    <w:rsid w:val="002C5A4E"/>
    <w:rsid w:val="002C61D1"/>
    <w:rsid w:val="002C6AC8"/>
    <w:rsid w:val="002D0503"/>
    <w:rsid w:val="002D0914"/>
    <w:rsid w:val="002D1A8B"/>
    <w:rsid w:val="002D24C0"/>
    <w:rsid w:val="002D42A4"/>
    <w:rsid w:val="002D43C6"/>
    <w:rsid w:val="002D4782"/>
    <w:rsid w:val="002D558D"/>
    <w:rsid w:val="002D584F"/>
    <w:rsid w:val="002D5E51"/>
    <w:rsid w:val="002D60CE"/>
    <w:rsid w:val="002D673E"/>
    <w:rsid w:val="002D68CA"/>
    <w:rsid w:val="002D6C5E"/>
    <w:rsid w:val="002D6C64"/>
    <w:rsid w:val="002D71AB"/>
    <w:rsid w:val="002D76B4"/>
    <w:rsid w:val="002E0073"/>
    <w:rsid w:val="002E18CB"/>
    <w:rsid w:val="002E1F1E"/>
    <w:rsid w:val="002E37E1"/>
    <w:rsid w:val="002E4048"/>
    <w:rsid w:val="002E4320"/>
    <w:rsid w:val="002E4755"/>
    <w:rsid w:val="002E4EEE"/>
    <w:rsid w:val="002E5216"/>
    <w:rsid w:val="002E546E"/>
    <w:rsid w:val="002E5B7F"/>
    <w:rsid w:val="002E6EB6"/>
    <w:rsid w:val="002E6F1A"/>
    <w:rsid w:val="002E7272"/>
    <w:rsid w:val="002E727E"/>
    <w:rsid w:val="002E769B"/>
    <w:rsid w:val="002E7B8A"/>
    <w:rsid w:val="002F0285"/>
    <w:rsid w:val="002F089A"/>
    <w:rsid w:val="002F0A30"/>
    <w:rsid w:val="002F0BC9"/>
    <w:rsid w:val="002F0CEF"/>
    <w:rsid w:val="002F10FE"/>
    <w:rsid w:val="002F1A4E"/>
    <w:rsid w:val="002F2C2C"/>
    <w:rsid w:val="002F340F"/>
    <w:rsid w:val="002F38C1"/>
    <w:rsid w:val="002F3C93"/>
    <w:rsid w:val="002F462A"/>
    <w:rsid w:val="002F4FB9"/>
    <w:rsid w:val="002F5C8F"/>
    <w:rsid w:val="002F6C36"/>
    <w:rsid w:val="002F77AE"/>
    <w:rsid w:val="00300B7A"/>
    <w:rsid w:val="00300CBD"/>
    <w:rsid w:val="00301519"/>
    <w:rsid w:val="003018CA"/>
    <w:rsid w:val="00302634"/>
    <w:rsid w:val="003026CF"/>
    <w:rsid w:val="003030D6"/>
    <w:rsid w:val="00304B58"/>
    <w:rsid w:val="003053A1"/>
    <w:rsid w:val="00305454"/>
    <w:rsid w:val="00305C50"/>
    <w:rsid w:val="00305EAC"/>
    <w:rsid w:val="0030688D"/>
    <w:rsid w:val="003077EE"/>
    <w:rsid w:val="00307E1F"/>
    <w:rsid w:val="0031057B"/>
    <w:rsid w:val="00310A38"/>
    <w:rsid w:val="00311FEF"/>
    <w:rsid w:val="00312D62"/>
    <w:rsid w:val="00313679"/>
    <w:rsid w:val="00313790"/>
    <w:rsid w:val="00314269"/>
    <w:rsid w:val="003151A3"/>
    <w:rsid w:val="003153F9"/>
    <w:rsid w:val="003165BA"/>
    <w:rsid w:val="00316808"/>
    <w:rsid w:val="00316990"/>
    <w:rsid w:val="00316BFF"/>
    <w:rsid w:val="00316E7D"/>
    <w:rsid w:val="00317715"/>
    <w:rsid w:val="00317BC7"/>
    <w:rsid w:val="00320180"/>
    <w:rsid w:val="0032076B"/>
    <w:rsid w:val="003207EB"/>
    <w:rsid w:val="00321059"/>
    <w:rsid w:val="00321824"/>
    <w:rsid w:val="00322025"/>
    <w:rsid w:val="003221C4"/>
    <w:rsid w:val="0032263F"/>
    <w:rsid w:val="003226F6"/>
    <w:rsid w:val="00322A99"/>
    <w:rsid w:val="0032371F"/>
    <w:rsid w:val="00324A00"/>
    <w:rsid w:val="00325A86"/>
    <w:rsid w:val="00326272"/>
    <w:rsid w:val="003269CF"/>
    <w:rsid w:val="00326CC1"/>
    <w:rsid w:val="00326DD4"/>
    <w:rsid w:val="003278C3"/>
    <w:rsid w:val="00330128"/>
    <w:rsid w:val="003309F7"/>
    <w:rsid w:val="00330B25"/>
    <w:rsid w:val="00330D7E"/>
    <w:rsid w:val="00331495"/>
    <w:rsid w:val="00331769"/>
    <w:rsid w:val="0033209E"/>
    <w:rsid w:val="0033359B"/>
    <w:rsid w:val="003337FF"/>
    <w:rsid w:val="00333A59"/>
    <w:rsid w:val="00333CDB"/>
    <w:rsid w:val="00334474"/>
    <w:rsid w:val="003350A7"/>
    <w:rsid w:val="00335DAA"/>
    <w:rsid w:val="00335F81"/>
    <w:rsid w:val="003369C4"/>
    <w:rsid w:val="00337DF9"/>
    <w:rsid w:val="003405B6"/>
    <w:rsid w:val="0034080E"/>
    <w:rsid w:val="003419D6"/>
    <w:rsid w:val="00341D24"/>
    <w:rsid w:val="00343F7C"/>
    <w:rsid w:val="00344872"/>
    <w:rsid w:val="00344E19"/>
    <w:rsid w:val="00345373"/>
    <w:rsid w:val="0034587B"/>
    <w:rsid w:val="0034629D"/>
    <w:rsid w:val="00347412"/>
    <w:rsid w:val="00347414"/>
    <w:rsid w:val="00351501"/>
    <w:rsid w:val="00352118"/>
    <w:rsid w:val="003527AB"/>
    <w:rsid w:val="003530F2"/>
    <w:rsid w:val="0035417B"/>
    <w:rsid w:val="00354BF5"/>
    <w:rsid w:val="00355BF5"/>
    <w:rsid w:val="00356890"/>
    <w:rsid w:val="003576F4"/>
    <w:rsid w:val="00357C8C"/>
    <w:rsid w:val="00360FD5"/>
    <w:rsid w:val="00361730"/>
    <w:rsid w:val="00362297"/>
    <w:rsid w:val="00362D2F"/>
    <w:rsid w:val="003631EE"/>
    <w:rsid w:val="00363814"/>
    <w:rsid w:val="003640EC"/>
    <w:rsid w:val="003641B7"/>
    <w:rsid w:val="00364A86"/>
    <w:rsid w:val="00364C71"/>
    <w:rsid w:val="0036601B"/>
    <w:rsid w:val="00367D4E"/>
    <w:rsid w:val="00367F32"/>
    <w:rsid w:val="0037092C"/>
    <w:rsid w:val="00370D21"/>
    <w:rsid w:val="00370E8F"/>
    <w:rsid w:val="003711FE"/>
    <w:rsid w:val="0037142A"/>
    <w:rsid w:val="003718A7"/>
    <w:rsid w:val="00371F7C"/>
    <w:rsid w:val="00372A51"/>
    <w:rsid w:val="00372FD4"/>
    <w:rsid w:val="0037379E"/>
    <w:rsid w:val="00373E01"/>
    <w:rsid w:val="00374459"/>
    <w:rsid w:val="00375196"/>
    <w:rsid w:val="00375232"/>
    <w:rsid w:val="003754B9"/>
    <w:rsid w:val="00375A8A"/>
    <w:rsid w:val="00376010"/>
    <w:rsid w:val="00377534"/>
    <w:rsid w:val="00377605"/>
    <w:rsid w:val="00380301"/>
    <w:rsid w:val="003804A8"/>
    <w:rsid w:val="00380C88"/>
    <w:rsid w:val="00381521"/>
    <w:rsid w:val="00381611"/>
    <w:rsid w:val="00381F9A"/>
    <w:rsid w:val="003821A2"/>
    <w:rsid w:val="00382DB6"/>
    <w:rsid w:val="0038440D"/>
    <w:rsid w:val="00384B51"/>
    <w:rsid w:val="00384D59"/>
    <w:rsid w:val="00384F4A"/>
    <w:rsid w:val="00384F99"/>
    <w:rsid w:val="00385010"/>
    <w:rsid w:val="0038501F"/>
    <w:rsid w:val="0038535A"/>
    <w:rsid w:val="00385F3A"/>
    <w:rsid w:val="003864E4"/>
    <w:rsid w:val="00386C36"/>
    <w:rsid w:val="00386E30"/>
    <w:rsid w:val="00387909"/>
    <w:rsid w:val="00390210"/>
    <w:rsid w:val="00391540"/>
    <w:rsid w:val="00391B0B"/>
    <w:rsid w:val="00391FC4"/>
    <w:rsid w:val="00392C6B"/>
    <w:rsid w:val="00392E19"/>
    <w:rsid w:val="003946D8"/>
    <w:rsid w:val="0039475C"/>
    <w:rsid w:val="00394A88"/>
    <w:rsid w:val="00394C1A"/>
    <w:rsid w:val="00395BB2"/>
    <w:rsid w:val="00395ED8"/>
    <w:rsid w:val="00396EC2"/>
    <w:rsid w:val="003973AA"/>
    <w:rsid w:val="00397723"/>
    <w:rsid w:val="00397AF6"/>
    <w:rsid w:val="00397BF6"/>
    <w:rsid w:val="003A0A45"/>
    <w:rsid w:val="003A2829"/>
    <w:rsid w:val="003A29A3"/>
    <w:rsid w:val="003A4948"/>
    <w:rsid w:val="003A546C"/>
    <w:rsid w:val="003A59D9"/>
    <w:rsid w:val="003A70D0"/>
    <w:rsid w:val="003A74A2"/>
    <w:rsid w:val="003A7800"/>
    <w:rsid w:val="003B0090"/>
    <w:rsid w:val="003B1CF4"/>
    <w:rsid w:val="003B1E55"/>
    <w:rsid w:val="003B2A43"/>
    <w:rsid w:val="003B31E3"/>
    <w:rsid w:val="003B34AF"/>
    <w:rsid w:val="003B3B90"/>
    <w:rsid w:val="003B4517"/>
    <w:rsid w:val="003B4619"/>
    <w:rsid w:val="003B47ED"/>
    <w:rsid w:val="003B48E5"/>
    <w:rsid w:val="003B5669"/>
    <w:rsid w:val="003B5727"/>
    <w:rsid w:val="003B6836"/>
    <w:rsid w:val="003B68BB"/>
    <w:rsid w:val="003B72DB"/>
    <w:rsid w:val="003B7411"/>
    <w:rsid w:val="003B76D7"/>
    <w:rsid w:val="003B78F2"/>
    <w:rsid w:val="003B7FC9"/>
    <w:rsid w:val="003C0086"/>
    <w:rsid w:val="003C11F5"/>
    <w:rsid w:val="003C1244"/>
    <w:rsid w:val="003C19C4"/>
    <w:rsid w:val="003C1B88"/>
    <w:rsid w:val="003C1DAD"/>
    <w:rsid w:val="003C2697"/>
    <w:rsid w:val="003C26E2"/>
    <w:rsid w:val="003C3CB4"/>
    <w:rsid w:val="003C4555"/>
    <w:rsid w:val="003C4D23"/>
    <w:rsid w:val="003C614F"/>
    <w:rsid w:val="003C6A4E"/>
    <w:rsid w:val="003C74B8"/>
    <w:rsid w:val="003D066E"/>
    <w:rsid w:val="003D089C"/>
    <w:rsid w:val="003D0DE4"/>
    <w:rsid w:val="003D16DB"/>
    <w:rsid w:val="003D16EF"/>
    <w:rsid w:val="003D17E3"/>
    <w:rsid w:val="003D1BB8"/>
    <w:rsid w:val="003D26F5"/>
    <w:rsid w:val="003D37C0"/>
    <w:rsid w:val="003D38EA"/>
    <w:rsid w:val="003D3FD9"/>
    <w:rsid w:val="003D5379"/>
    <w:rsid w:val="003D5CDC"/>
    <w:rsid w:val="003D71E0"/>
    <w:rsid w:val="003D7655"/>
    <w:rsid w:val="003D7E42"/>
    <w:rsid w:val="003E09CF"/>
    <w:rsid w:val="003E0E2C"/>
    <w:rsid w:val="003E1BD5"/>
    <w:rsid w:val="003E1D21"/>
    <w:rsid w:val="003E26F6"/>
    <w:rsid w:val="003E3F0F"/>
    <w:rsid w:val="003E4712"/>
    <w:rsid w:val="003E4BF4"/>
    <w:rsid w:val="003E4FDC"/>
    <w:rsid w:val="003E4FE9"/>
    <w:rsid w:val="003E59BA"/>
    <w:rsid w:val="003E7349"/>
    <w:rsid w:val="003E7720"/>
    <w:rsid w:val="003E77C0"/>
    <w:rsid w:val="003F0016"/>
    <w:rsid w:val="003F05E4"/>
    <w:rsid w:val="003F1DE7"/>
    <w:rsid w:val="003F2321"/>
    <w:rsid w:val="003F33E9"/>
    <w:rsid w:val="003F419D"/>
    <w:rsid w:val="003F520B"/>
    <w:rsid w:val="003F6441"/>
    <w:rsid w:val="00400099"/>
    <w:rsid w:val="004001BF"/>
    <w:rsid w:val="004001D3"/>
    <w:rsid w:val="004005EF"/>
    <w:rsid w:val="00400BA1"/>
    <w:rsid w:val="00403168"/>
    <w:rsid w:val="00403FC0"/>
    <w:rsid w:val="004044B3"/>
    <w:rsid w:val="004049A1"/>
    <w:rsid w:val="0040542F"/>
    <w:rsid w:val="0040580B"/>
    <w:rsid w:val="00406E63"/>
    <w:rsid w:val="00407572"/>
    <w:rsid w:val="00407F4F"/>
    <w:rsid w:val="00412017"/>
    <w:rsid w:val="00412517"/>
    <w:rsid w:val="004140C3"/>
    <w:rsid w:val="00414341"/>
    <w:rsid w:val="00414DC6"/>
    <w:rsid w:val="00415023"/>
    <w:rsid w:val="004170BA"/>
    <w:rsid w:val="00420499"/>
    <w:rsid w:val="004204AA"/>
    <w:rsid w:val="004208AE"/>
    <w:rsid w:val="0042245B"/>
    <w:rsid w:val="00422897"/>
    <w:rsid w:val="004228AA"/>
    <w:rsid w:val="00422EA0"/>
    <w:rsid w:val="0042662F"/>
    <w:rsid w:val="0042696C"/>
    <w:rsid w:val="00426B4D"/>
    <w:rsid w:val="00430E49"/>
    <w:rsid w:val="00431BA3"/>
    <w:rsid w:val="00431F30"/>
    <w:rsid w:val="004320B6"/>
    <w:rsid w:val="00432914"/>
    <w:rsid w:val="00433B80"/>
    <w:rsid w:val="00433BCD"/>
    <w:rsid w:val="00433FE5"/>
    <w:rsid w:val="00434884"/>
    <w:rsid w:val="004348FF"/>
    <w:rsid w:val="00434946"/>
    <w:rsid w:val="00434CC1"/>
    <w:rsid w:val="00435BDB"/>
    <w:rsid w:val="0043704A"/>
    <w:rsid w:val="004373F8"/>
    <w:rsid w:val="00440075"/>
    <w:rsid w:val="00440A37"/>
    <w:rsid w:val="004423F7"/>
    <w:rsid w:val="004425C2"/>
    <w:rsid w:val="0044354D"/>
    <w:rsid w:val="0044398D"/>
    <w:rsid w:val="0044398F"/>
    <w:rsid w:val="004440E2"/>
    <w:rsid w:val="0044428D"/>
    <w:rsid w:val="004444D8"/>
    <w:rsid w:val="00444F78"/>
    <w:rsid w:val="00445021"/>
    <w:rsid w:val="004458C9"/>
    <w:rsid w:val="004458D0"/>
    <w:rsid w:val="00446682"/>
    <w:rsid w:val="00446B04"/>
    <w:rsid w:val="00447CCB"/>
    <w:rsid w:val="00447E56"/>
    <w:rsid w:val="00450309"/>
    <w:rsid w:val="00450D79"/>
    <w:rsid w:val="00450E88"/>
    <w:rsid w:val="00451331"/>
    <w:rsid w:val="004524F9"/>
    <w:rsid w:val="00452B20"/>
    <w:rsid w:val="00452C45"/>
    <w:rsid w:val="00453811"/>
    <w:rsid w:val="00454FC6"/>
    <w:rsid w:val="00455B28"/>
    <w:rsid w:val="00455BB2"/>
    <w:rsid w:val="00456E65"/>
    <w:rsid w:val="004579AA"/>
    <w:rsid w:val="00457CEB"/>
    <w:rsid w:val="0046014D"/>
    <w:rsid w:val="00460EB3"/>
    <w:rsid w:val="004611CC"/>
    <w:rsid w:val="004615B3"/>
    <w:rsid w:val="00461961"/>
    <w:rsid w:val="0046232A"/>
    <w:rsid w:val="004628C8"/>
    <w:rsid w:val="00463144"/>
    <w:rsid w:val="0046592C"/>
    <w:rsid w:val="00471276"/>
    <w:rsid w:val="00471336"/>
    <w:rsid w:val="00471418"/>
    <w:rsid w:val="0047157C"/>
    <w:rsid w:val="00471E20"/>
    <w:rsid w:val="0047281D"/>
    <w:rsid w:val="0047335C"/>
    <w:rsid w:val="00474DAE"/>
    <w:rsid w:val="00475C39"/>
    <w:rsid w:val="004771AA"/>
    <w:rsid w:val="0047751A"/>
    <w:rsid w:val="0047770F"/>
    <w:rsid w:val="00480778"/>
    <w:rsid w:val="00480E5C"/>
    <w:rsid w:val="0048139C"/>
    <w:rsid w:val="00481D4B"/>
    <w:rsid w:val="00483545"/>
    <w:rsid w:val="00483C98"/>
    <w:rsid w:val="004849E1"/>
    <w:rsid w:val="00484D60"/>
    <w:rsid w:val="0048554F"/>
    <w:rsid w:val="004858C7"/>
    <w:rsid w:val="00485A48"/>
    <w:rsid w:val="0048610C"/>
    <w:rsid w:val="0048646E"/>
    <w:rsid w:val="00486D31"/>
    <w:rsid w:val="00487387"/>
    <w:rsid w:val="004908C7"/>
    <w:rsid w:val="0049178A"/>
    <w:rsid w:val="004928CA"/>
    <w:rsid w:val="00492A2C"/>
    <w:rsid w:val="00493131"/>
    <w:rsid w:val="004931A4"/>
    <w:rsid w:val="00494ADA"/>
    <w:rsid w:val="0049564F"/>
    <w:rsid w:val="00495AF2"/>
    <w:rsid w:val="0049670F"/>
    <w:rsid w:val="00496F0F"/>
    <w:rsid w:val="004972A9"/>
    <w:rsid w:val="00497D10"/>
    <w:rsid w:val="00497DC9"/>
    <w:rsid w:val="004A0223"/>
    <w:rsid w:val="004A0A70"/>
    <w:rsid w:val="004A0E89"/>
    <w:rsid w:val="004A14A0"/>
    <w:rsid w:val="004A15E0"/>
    <w:rsid w:val="004A1CA3"/>
    <w:rsid w:val="004A22B6"/>
    <w:rsid w:val="004A3038"/>
    <w:rsid w:val="004A4323"/>
    <w:rsid w:val="004A4D7E"/>
    <w:rsid w:val="004A5262"/>
    <w:rsid w:val="004A5287"/>
    <w:rsid w:val="004A534B"/>
    <w:rsid w:val="004A56A0"/>
    <w:rsid w:val="004A5EBF"/>
    <w:rsid w:val="004A6CEC"/>
    <w:rsid w:val="004A6D42"/>
    <w:rsid w:val="004A6DF3"/>
    <w:rsid w:val="004A7657"/>
    <w:rsid w:val="004A7AF2"/>
    <w:rsid w:val="004B01CB"/>
    <w:rsid w:val="004B10A9"/>
    <w:rsid w:val="004B32CA"/>
    <w:rsid w:val="004B34CA"/>
    <w:rsid w:val="004B4259"/>
    <w:rsid w:val="004B537C"/>
    <w:rsid w:val="004B6448"/>
    <w:rsid w:val="004B6CAB"/>
    <w:rsid w:val="004B7322"/>
    <w:rsid w:val="004B7584"/>
    <w:rsid w:val="004B7F2D"/>
    <w:rsid w:val="004C0B2B"/>
    <w:rsid w:val="004C1193"/>
    <w:rsid w:val="004C2264"/>
    <w:rsid w:val="004C25FA"/>
    <w:rsid w:val="004C2BB6"/>
    <w:rsid w:val="004C3DE7"/>
    <w:rsid w:val="004C3E7B"/>
    <w:rsid w:val="004C43D7"/>
    <w:rsid w:val="004C4D05"/>
    <w:rsid w:val="004C6242"/>
    <w:rsid w:val="004C6C40"/>
    <w:rsid w:val="004C789D"/>
    <w:rsid w:val="004C7D42"/>
    <w:rsid w:val="004C7FC6"/>
    <w:rsid w:val="004D1EB3"/>
    <w:rsid w:val="004D275A"/>
    <w:rsid w:val="004D3218"/>
    <w:rsid w:val="004D4F34"/>
    <w:rsid w:val="004D4FEB"/>
    <w:rsid w:val="004D5966"/>
    <w:rsid w:val="004D5B98"/>
    <w:rsid w:val="004D632C"/>
    <w:rsid w:val="004D6B2C"/>
    <w:rsid w:val="004D6F6E"/>
    <w:rsid w:val="004D76E8"/>
    <w:rsid w:val="004D7BF5"/>
    <w:rsid w:val="004D7FC0"/>
    <w:rsid w:val="004E06EF"/>
    <w:rsid w:val="004E0927"/>
    <w:rsid w:val="004E0F41"/>
    <w:rsid w:val="004E1464"/>
    <w:rsid w:val="004E147E"/>
    <w:rsid w:val="004E151E"/>
    <w:rsid w:val="004E1CCB"/>
    <w:rsid w:val="004E1E47"/>
    <w:rsid w:val="004E2542"/>
    <w:rsid w:val="004E2862"/>
    <w:rsid w:val="004E353B"/>
    <w:rsid w:val="004E38E3"/>
    <w:rsid w:val="004E4AC3"/>
    <w:rsid w:val="004E4D61"/>
    <w:rsid w:val="004E50AB"/>
    <w:rsid w:val="004E639F"/>
    <w:rsid w:val="004E6E3C"/>
    <w:rsid w:val="004E7AE0"/>
    <w:rsid w:val="004E7C61"/>
    <w:rsid w:val="004F0616"/>
    <w:rsid w:val="004F156E"/>
    <w:rsid w:val="004F1930"/>
    <w:rsid w:val="004F5596"/>
    <w:rsid w:val="004F5B98"/>
    <w:rsid w:val="004F5C74"/>
    <w:rsid w:val="004F6244"/>
    <w:rsid w:val="004F6469"/>
    <w:rsid w:val="004F6D8E"/>
    <w:rsid w:val="004F7F99"/>
    <w:rsid w:val="00500A5B"/>
    <w:rsid w:val="00500AC3"/>
    <w:rsid w:val="005026AD"/>
    <w:rsid w:val="005026E3"/>
    <w:rsid w:val="00502D3C"/>
    <w:rsid w:val="0050494A"/>
    <w:rsid w:val="005053C7"/>
    <w:rsid w:val="0050543B"/>
    <w:rsid w:val="00506806"/>
    <w:rsid w:val="005068CA"/>
    <w:rsid w:val="00507634"/>
    <w:rsid w:val="0051050A"/>
    <w:rsid w:val="00511830"/>
    <w:rsid w:val="00512143"/>
    <w:rsid w:val="00513FE3"/>
    <w:rsid w:val="0051429F"/>
    <w:rsid w:val="005144DC"/>
    <w:rsid w:val="00514F19"/>
    <w:rsid w:val="005162CD"/>
    <w:rsid w:val="005165DC"/>
    <w:rsid w:val="005174EC"/>
    <w:rsid w:val="00517871"/>
    <w:rsid w:val="00517C7C"/>
    <w:rsid w:val="00517CE3"/>
    <w:rsid w:val="005201F2"/>
    <w:rsid w:val="00520434"/>
    <w:rsid w:val="005205E3"/>
    <w:rsid w:val="00520D84"/>
    <w:rsid w:val="005217FD"/>
    <w:rsid w:val="00521A38"/>
    <w:rsid w:val="00522189"/>
    <w:rsid w:val="005225E5"/>
    <w:rsid w:val="0052289C"/>
    <w:rsid w:val="00522E67"/>
    <w:rsid w:val="005235A7"/>
    <w:rsid w:val="00523AC1"/>
    <w:rsid w:val="0052425E"/>
    <w:rsid w:val="00525715"/>
    <w:rsid w:val="005276F9"/>
    <w:rsid w:val="00527F16"/>
    <w:rsid w:val="0053030B"/>
    <w:rsid w:val="005310FF"/>
    <w:rsid w:val="00531232"/>
    <w:rsid w:val="005316FF"/>
    <w:rsid w:val="0053188E"/>
    <w:rsid w:val="0053234C"/>
    <w:rsid w:val="00532B57"/>
    <w:rsid w:val="00532E4F"/>
    <w:rsid w:val="00532F80"/>
    <w:rsid w:val="005336CC"/>
    <w:rsid w:val="00533AC1"/>
    <w:rsid w:val="00533B1F"/>
    <w:rsid w:val="005345F6"/>
    <w:rsid w:val="00534A41"/>
    <w:rsid w:val="0053502E"/>
    <w:rsid w:val="0053512A"/>
    <w:rsid w:val="00535FE6"/>
    <w:rsid w:val="005364DD"/>
    <w:rsid w:val="005369E4"/>
    <w:rsid w:val="00536DE2"/>
    <w:rsid w:val="00537033"/>
    <w:rsid w:val="00537465"/>
    <w:rsid w:val="00540544"/>
    <w:rsid w:val="0054120B"/>
    <w:rsid w:val="00541457"/>
    <w:rsid w:val="00542194"/>
    <w:rsid w:val="00542DB2"/>
    <w:rsid w:val="00542E93"/>
    <w:rsid w:val="005430BF"/>
    <w:rsid w:val="00543772"/>
    <w:rsid w:val="005441E5"/>
    <w:rsid w:val="00545A5B"/>
    <w:rsid w:val="00546162"/>
    <w:rsid w:val="00546C51"/>
    <w:rsid w:val="00546EE1"/>
    <w:rsid w:val="005472D4"/>
    <w:rsid w:val="0055016D"/>
    <w:rsid w:val="0055032F"/>
    <w:rsid w:val="005504E0"/>
    <w:rsid w:val="0055077F"/>
    <w:rsid w:val="00550CDF"/>
    <w:rsid w:val="00551D87"/>
    <w:rsid w:val="0055295D"/>
    <w:rsid w:val="0055346F"/>
    <w:rsid w:val="0055348A"/>
    <w:rsid w:val="00553825"/>
    <w:rsid w:val="00553C97"/>
    <w:rsid w:val="00554BD3"/>
    <w:rsid w:val="00554F0B"/>
    <w:rsid w:val="00555002"/>
    <w:rsid w:val="00555468"/>
    <w:rsid w:val="00555AAB"/>
    <w:rsid w:val="00555D68"/>
    <w:rsid w:val="005565E5"/>
    <w:rsid w:val="00556896"/>
    <w:rsid w:val="005568AD"/>
    <w:rsid w:val="00556A41"/>
    <w:rsid w:val="00556C58"/>
    <w:rsid w:val="00556EC1"/>
    <w:rsid w:val="0055725B"/>
    <w:rsid w:val="00557404"/>
    <w:rsid w:val="00557830"/>
    <w:rsid w:val="00560951"/>
    <w:rsid w:val="00560CD2"/>
    <w:rsid w:val="00560CFB"/>
    <w:rsid w:val="00560E65"/>
    <w:rsid w:val="00561F1C"/>
    <w:rsid w:val="005628F5"/>
    <w:rsid w:val="00562F34"/>
    <w:rsid w:val="00564D0E"/>
    <w:rsid w:val="005656F0"/>
    <w:rsid w:val="00565B35"/>
    <w:rsid w:val="00566F7F"/>
    <w:rsid w:val="0057103E"/>
    <w:rsid w:val="005719AA"/>
    <w:rsid w:val="00571A1B"/>
    <w:rsid w:val="0057238B"/>
    <w:rsid w:val="0057364C"/>
    <w:rsid w:val="00573F45"/>
    <w:rsid w:val="00574286"/>
    <w:rsid w:val="0057692D"/>
    <w:rsid w:val="005772D7"/>
    <w:rsid w:val="00577503"/>
    <w:rsid w:val="00577F93"/>
    <w:rsid w:val="00581869"/>
    <w:rsid w:val="005849F0"/>
    <w:rsid w:val="00584E7F"/>
    <w:rsid w:val="00585100"/>
    <w:rsid w:val="0058574B"/>
    <w:rsid w:val="00585D27"/>
    <w:rsid w:val="00586997"/>
    <w:rsid w:val="0058797C"/>
    <w:rsid w:val="00587C33"/>
    <w:rsid w:val="00591695"/>
    <w:rsid w:val="00591EC6"/>
    <w:rsid w:val="0059231F"/>
    <w:rsid w:val="00592FD3"/>
    <w:rsid w:val="0059411D"/>
    <w:rsid w:val="005946F2"/>
    <w:rsid w:val="00594DCE"/>
    <w:rsid w:val="00595354"/>
    <w:rsid w:val="00595E7E"/>
    <w:rsid w:val="005964B6"/>
    <w:rsid w:val="005977A6"/>
    <w:rsid w:val="00597A1E"/>
    <w:rsid w:val="005A01F2"/>
    <w:rsid w:val="005A0384"/>
    <w:rsid w:val="005A03F1"/>
    <w:rsid w:val="005A1706"/>
    <w:rsid w:val="005A1D3D"/>
    <w:rsid w:val="005A1F04"/>
    <w:rsid w:val="005A20DD"/>
    <w:rsid w:val="005A42EC"/>
    <w:rsid w:val="005A4BCA"/>
    <w:rsid w:val="005A4CB1"/>
    <w:rsid w:val="005A4EDB"/>
    <w:rsid w:val="005A5FB1"/>
    <w:rsid w:val="005A73AB"/>
    <w:rsid w:val="005A7A71"/>
    <w:rsid w:val="005B04E0"/>
    <w:rsid w:val="005B0AC5"/>
    <w:rsid w:val="005B0DC1"/>
    <w:rsid w:val="005B1305"/>
    <w:rsid w:val="005B1757"/>
    <w:rsid w:val="005B1B1A"/>
    <w:rsid w:val="005B238C"/>
    <w:rsid w:val="005B309A"/>
    <w:rsid w:val="005B3573"/>
    <w:rsid w:val="005B36EA"/>
    <w:rsid w:val="005B3D1F"/>
    <w:rsid w:val="005B42D8"/>
    <w:rsid w:val="005B4C13"/>
    <w:rsid w:val="005B612C"/>
    <w:rsid w:val="005B78A1"/>
    <w:rsid w:val="005B7B8E"/>
    <w:rsid w:val="005B7D68"/>
    <w:rsid w:val="005B7DE5"/>
    <w:rsid w:val="005B7F00"/>
    <w:rsid w:val="005C0B0D"/>
    <w:rsid w:val="005C2F91"/>
    <w:rsid w:val="005C3404"/>
    <w:rsid w:val="005C40BE"/>
    <w:rsid w:val="005C5BF6"/>
    <w:rsid w:val="005C6959"/>
    <w:rsid w:val="005D00B2"/>
    <w:rsid w:val="005D224E"/>
    <w:rsid w:val="005D26DA"/>
    <w:rsid w:val="005D28B3"/>
    <w:rsid w:val="005D3CBB"/>
    <w:rsid w:val="005D3CC3"/>
    <w:rsid w:val="005D45E3"/>
    <w:rsid w:val="005D4A86"/>
    <w:rsid w:val="005D4C14"/>
    <w:rsid w:val="005D50FD"/>
    <w:rsid w:val="005D5503"/>
    <w:rsid w:val="005D5952"/>
    <w:rsid w:val="005D6974"/>
    <w:rsid w:val="005D71C4"/>
    <w:rsid w:val="005D7F9E"/>
    <w:rsid w:val="005E06D0"/>
    <w:rsid w:val="005E0736"/>
    <w:rsid w:val="005E2973"/>
    <w:rsid w:val="005E2CC2"/>
    <w:rsid w:val="005E315F"/>
    <w:rsid w:val="005E32D2"/>
    <w:rsid w:val="005E33EF"/>
    <w:rsid w:val="005E4170"/>
    <w:rsid w:val="005E43E7"/>
    <w:rsid w:val="005E4C1F"/>
    <w:rsid w:val="005E5B08"/>
    <w:rsid w:val="005E6A70"/>
    <w:rsid w:val="005E7305"/>
    <w:rsid w:val="005E791F"/>
    <w:rsid w:val="005E7E46"/>
    <w:rsid w:val="005F0DC5"/>
    <w:rsid w:val="005F0FDD"/>
    <w:rsid w:val="005F19E6"/>
    <w:rsid w:val="005F2125"/>
    <w:rsid w:val="005F2649"/>
    <w:rsid w:val="005F2A87"/>
    <w:rsid w:val="005F389F"/>
    <w:rsid w:val="005F3F97"/>
    <w:rsid w:val="005F50F0"/>
    <w:rsid w:val="005F6177"/>
    <w:rsid w:val="005F624F"/>
    <w:rsid w:val="005F6271"/>
    <w:rsid w:val="005F662D"/>
    <w:rsid w:val="005F6C83"/>
    <w:rsid w:val="005F706B"/>
    <w:rsid w:val="005F742B"/>
    <w:rsid w:val="005F79FC"/>
    <w:rsid w:val="005F7A50"/>
    <w:rsid w:val="006003C9"/>
    <w:rsid w:val="0060201D"/>
    <w:rsid w:val="00602095"/>
    <w:rsid w:val="006022B7"/>
    <w:rsid w:val="00602599"/>
    <w:rsid w:val="0060295F"/>
    <w:rsid w:val="00602C27"/>
    <w:rsid w:val="00603266"/>
    <w:rsid w:val="006034B5"/>
    <w:rsid w:val="006039A0"/>
    <w:rsid w:val="00603C44"/>
    <w:rsid w:val="00605767"/>
    <w:rsid w:val="006067BB"/>
    <w:rsid w:val="0060689C"/>
    <w:rsid w:val="00606A5A"/>
    <w:rsid w:val="00607264"/>
    <w:rsid w:val="00607B20"/>
    <w:rsid w:val="006104C2"/>
    <w:rsid w:val="006107B9"/>
    <w:rsid w:val="00611180"/>
    <w:rsid w:val="00611AC3"/>
    <w:rsid w:val="00611D48"/>
    <w:rsid w:val="006129F3"/>
    <w:rsid w:val="0061337D"/>
    <w:rsid w:val="00613616"/>
    <w:rsid w:val="006142AC"/>
    <w:rsid w:val="0061529D"/>
    <w:rsid w:val="0061541B"/>
    <w:rsid w:val="0061566E"/>
    <w:rsid w:val="006156B0"/>
    <w:rsid w:val="00615A38"/>
    <w:rsid w:val="00615B65"/>
    <w:rsid w:val="00616294"/>
    <w:rsid w:val="006163BB"/>
    <w:rsid w:val="0061762D"/>
    <w:rsid w:val="0062016F"/>
    <w:rsid w:val="0062061C"/>
    <w:rsid w:val="00620EE4"/>
    <w:rsid w:val="00621FA8"/>
    <w:rsid w:val="00622527"/>
    <w:rsid w:val="00623332"/>
    <w:rsid w:val="0062451A"/>
    <w:rsid w:val="006247FE"/>
    <w:rsid w:val="006249C7"/>
    <w:rsid w:val="00625192"/>
    <w:rsid w:val="006254E2"/>
    <w:rsid w:val="006256C4"/>
    <w:rsid w:val="006264A0"/>
    <w:rsid w:val="0062698F"/>
    <w:rsid w:val="00627219"/>
    <w:rsid w:val="00627434"/>
    <w:rsid w:val="006302FA"/>
    <w:rsid w:val="00630D26"/>
    <w:rsid w:val="00630E3F"/>
    <w:rsid w:val="00630E69"/>
    <w:rsid w:val="0063175A"/>
    <w:rsid w:val="00631BC8"/>
    <w:rsid w:val="00631D21"/>
    <w:rsid w:val="00631F7B"/>
    <w:rsid w:val="00632979"/>
    <w:rsid w:val="00633A17"/>
    <w:rsid w:val="00633FA0"/>
    <w:rsid w:val="006345C5"/>
    <w:rsid w:val="00634969"/>
    <w:rsid w:val="00634E9B"/>
    <w:rsid w:val="00636470"/>
    <w:rsid w:val="00636798"/>
    <w:rsid w:val="006367C0"/>
    <w:rsid w:val="00636D39"/>
    <w:rsid w:val="00636F73"/>
    <w:rsid w:val="0063731A"/>
    <w:rsid w:val="00637549"/>
    <w:rsid w:val="0063763F"/>
    <w:rsid w:val="00637D53"/>
    <w:rsid w:val="00637DFF"/>
    <w:rsid w:val="00640CC8"/>
    <w:rsid w:val="00642176"/>
    <w:rsid w:val="006424EF"/>
    <w:rsid w:val="006459DE"/>
    <w:rsid w:val="00645CED"/>
    <w:rsid w:val="00646980"/>
    <w:rsid w:val="00646DBD"/>
    <w:rsid w:val="0064728C"/>
    <w:rsid w:val="00647D90"/>
    <w:rsid w:val="00647D9F"/>
    <w:rsid w:val="0065005B"/>
    <w:rsid w:val="00650D5E"/>
    <w:rsid w:val="006510F1"/>
    <w:rsid w:val="00651390"/>
    <w:rsid w:val="006516BD"/>
    <w:rsid w:val="00651B5A"/>
    <w:rsid w:val="00653576"/>
    <w:rsid w:val="00653D55"/>
    <w:rsid w:val="006548BB"/>
    <w:rsid w:val="00654CE3"/>
    <w:rsid w:val="00655309"/>
    <w:rsid w:val="00655DCF"/>
    <w:rsid w:val="00656DE2"/>
    <w:rsid w:val="00656DE6"/>
    <w:rsid w:val="00660123"/>
    <w:rsid w:val="006608A1"/>
    <w:rsid w:val="00660F15"/>
    <w:rsid w:val="00661724"/>
    <w:rsid w:val="00661B73"/>
    <w:rsid w:val="00662340"/>
    <w:rsid w:val="00662B0D"/>
    <w:rsid w:val="006632AC"/>
    <w:rsid w:val="0066441E"/>
    <w:rsid w:val="006652DF"/>
    <w:rsid w:val="006657FD"/>
    <w:rsid w:val="00665C27"/>
    <w:rsid w:val="00666E79"/>
    <w:rsid w:val="00670745"/>
    <w:rsid w:val="00670D20"/>
    <w:rsid w:val="00671AAA"/>
    <w:rsid w:val="0067253C"/>
    <w:rsid w:val="00672DB4"/>
    <w:rsid w:val="006736EF"/>
    <w:rsid w:val="006738DF"/>
    <w:rsid w:val="00673914"/>
    <w:rsid w:val="00674012"/>
    <w:rsid w:val="00674622"/>
    <w:rsid w:val="00677448"/>
    <w:rsid w:val="00677640"/>
    <w:rsid w:val="006818FC"/>
    <w:rsid w:val="006820BA"/>
    <w:rsid w:val="00682CCE"/>
    <w:rsid w:val="006830CB"/>
    <w:rsid w:val="00683E34"/>
    <w:rsid w:val="00684730"/>
    <w:rsid w:val="006848A0"/>
    <w:rsid w:val="00684DC0"/>
    <w:rsid w:val="00684E44"/>
    <w:rsid w:val="00685711"/>
    <w:rsid w:val="00685940"/>
    <w:rsid w:val="0068621D"/>
    <w:rsid w:val="0068695D"/>
    <w:rsid w:val="006906AD"/>
    <w:rsid w:val="006906D0"/>
    <w:rsid w:val="00690EEA"/>
    <w:rsid w:val="006922F8"/>
    <w:rsid w:val="00692844"/>
    <w:rsid w:val="006934B4"/>
    <w:rsid w:val="00693523"/>
    <w:rsid w:val="006937C4"/>
    <w:rsid w:val="00693E6F"/>
    <w:rsid w:val="00694B35"/>
    <w:rsid w:val="006957B4"/>
    <w:rsid w:val="00695E6C"/>
    <w:rsid w:val="0069687F"/>
    <w:rsid w:val="00696AA4"/>
    <w:rsid w:val="00697DBE"/>
    <w:rsid w:val="00697E5A"/>
    <w:rsid w:val="006A0844"/>
    <w:rsid w:val="006A0BAF"/>
    <w:rsid w:val="006A0F6E"/>
    <w:rsid w:val="006A1274"/>
    <w:rsid w:val="006A18F6"/>
    <w:rsid w:val="006A1A09"/>
    <w:rsid w:val="006A527E"/>
    <w:rsid w:val="006A53F0"/>
    <w:rsid w:val="006A592A"/>
    <w:rsid w:val="006A7E0F"/>
    <w:rsid w:val="006B01A3"/>
    <w:rsid w:val="006B0F8C"/>
    <w:rsid w:val="006B13DA"/>
    <w:rsid w:val="006B1F6F"/>
    <w:rsid w:val="006B2303"/>
    <w:rsid w:val="006B2723"/>
    <w:rsid w:val="006B2E72"/>
    <w:rsid w:val="006B417A"/>
    <w:rsid w:val="006B5778"/>
    <w:rsid w:val="006B5C8E"/>
    <w:rsid w:val="006B5DC4"/>
    <w:rsid w:val="006B5F03"/>
    <w:rsid w:val="006B7194"/>
    <w:rsid w:val="006B7844"/>
    <w:rsid w:val="006B7A08"/>
    <w:rsid w:val="006B7FF6"/>
    <w:rsid w:val="006C010C"/>
    <w:rsid w:val="006C175B"/>
    <w:rsid w:val="006C1AF2"/>
    <w:rsid w:val="006C2D32"/>
    <w:rsid w:val="006C2ECC"/>
    <w:rsid w:val="006C3088"/>
    <w:rsid w:val="006C3A92"/>
    <w:rsid w:val="006C49B8"/>
    <w:rsid w:val="006C4E94"/>
    <w:rsid w:val="006C5995"/>
    <w:rsid w:val="006C64E6"/>
    <w:rsid w:val="006C684A"/>
    <w:rsid w:val="006C7D76"/>
    <w:rsid w:val="006C7F45"/>
    <w:rsid w:val="006D01D6"/>
    <w:rsid w:val="006D10FD"/>
    <w:rsid w:val="006D1EE6"/>
    <w:rsid w:val="006D2CC2"/>
    <w:rsid w:val="006D2EA9"/>
    <w:rsid w:val="006D447F"/>
    <w:rsid w:val="006D4495"/>
    <w:rsid w:val="006D4C3C"/>
    <w:rsid w:val="006D4DBE"/>
    <w:rsid w:val="006D647F"/>
    <w:rsid w:val="006D6914"/>
    <w:rsid w:val="006D7345"/>
    <w:rsid w:val="006D776A"/>
    <w:rsid w:val="006E0688"/>
    <w:rsid w:val="006E0849"/>
    <w:rsid w:val="006E0A91"/>
    <w:rsid w:val="006E0D63"/>
    <w:rsid w:val="006E160A"/>
    <w:rsid w:val="006E1840"/>
    <w:rsid w:val="006E1AB2"/>
    <w:rsid w:val="006E1B26"/>
    <w:rsid w:val="006E1FC3"/>
    <w:rsid w:val="006E21E9"/>
    <w:rsid w:val="006E3173"/>
    <w:rsid w:val="006E446A"/>
    <w:rsid w:val="006E4923"/>
    <w:rsid w:val="006E4C68"/>
    <w:rsid w:val="006E529E"/>
    <w:rsid w:val="006E5A75"/>
    <w:rsid w:val="006E6E37"/>
    <w:rsid w:val="006E7A5C"/>
    <w:rsid w:val="006F000E"/>
    <w:rsid w:val="006F04D8"/>
    <w:rsid w:val="006F0539"/>
    <w:rsid w:val="006F05FD"/>
    <w:rsid w:val="006F0712"/>
    <w:rsid w:val="006F3066"/>
    <w:rsid w:val="006F3E10"/>
    <w:rsid w:val="006F5709"/>
    <w:rsid w:val="006F5B60"/>
    <w:rsid w:val="006F5DDD"/>
    <w:rsid w:val="006F615C"/>
    <w:rsid w:val="00700343"/>
    <w:rsid w:val="007007E7"/>
    <w:rsid w:val="00700D47"/>
    <w:rsid w:val="00700E49"/>
    <w:rsid w:val="00700F83"/>
    <w:rsid w:val="007015A5"/>
    <w:rsid w:val="00701BED"/>
    <w:rsid w:val="00701DE2"/>
    <w:rsid w:val="00702E80"/>
    <w:rsid w:val="007050E0"/>
    <w:rsid w:val="00705107"/>
    <w:rsid w:val="00705C02"/>
    <w:rsid w:val="00705D8F"/>
    <w:rsid w:val="0070615C"/>
    <w:rsid w:val="00707636"/>
    <w:rsid w:val="00707748"/>
    <w:rsid w:val="00707752"/>
    <w:rsid w:val="00707870"/>
    <w:rsid w:val="00707A23"/>
    <w:rsid w:val="00707AB4"/>
    <w:rsid w:val="00707CC0"/>
    <w:rsid w:val="007114A9"/>
    <w:rsid w:val="007118A5"/>
    <w:rsid w:val="00711EA5"/>
    <w:rsid w:val="00712552"/>
    <w:rsid w:val="00712FC2"/>
    <w:rsid w:val="00713687"/>
    <w:rsid w:val="00713D4A"/>
    <w:rsid w:val="0071494F"/>
    <w:rsid w:val="00714E95"/>
    <w:rsid w:val="00715821"/>
    <w:rsid w:val="00715AF7"/>
    <w:rsid w:val="007163C4"/>
    <w:rsid w:val="00716C7E"/>
    <w:rsid w:val="0072003C"/>
    <w:rsid w:val="00723587"/>
    <w:rsid w:val="00723619"/>
    <w:rsid w:val="00723961"/>
    <w:rsid w:val="00723E2E"/>
    <w:rsid w:val="00723F8A"/>
    <w:rsid w:val="00724C28"/>
    <w:rsid w:val="00724D9C"/>
    <w:rsid w:val="00725810"/>
    <w:rsid w:val="007258A6"/>
    <w:rsid w:val="0072729C"/>
    <w:rsid w:val="00727810"/>
    <w:rsid w:val="00727AA3"/>
    <w:rsid w:val="0073003A"/>
    <w:rsid w:val="007304BA"/>
    <w:rsid w:val="00730D8A"/>
    <w:rsid w:val="00730E7F"/>
    <w:rsid w:val="00731B10"/>
    <w:rsid w:val="007327E3"/>
    <w:rsid w:val="00732D21"/>
    <w:rsid w:val="0073350C"/>
    <w:rsid w:val="007355E8"/>
    <w:rsid w:val="007356B1"/>
    <w:rsid w:val="00735AB3"/>
    <w:rsid w:val="00735B35"/>
    <w:rsid w:val="00736735"/>
    <w:rsid w:val="0073676B"/>
    <w:rsid w:val="00736829"/>
    <w:rsid w:val="00736C7F"/>
    <w:rsid w:val="00736CCC"/>
    <w:rsid w:val="0073708F"/>
    <w:rsid w:val="0074076B"/>
    <w:rsid w:val="00740A00"/>
    <w:rsid w:val="0074136A"/>
    <w:rsid w:val="007417B0"/>
    <w:rsid w:val="00742AAE"/>
    <w:rsid w:val="0074346F"/>
    <w:rsid w:val="007437CC"/>
    <w:rsid w:val="00743C51"/>
    <w:rsid w:val="00743EC7"/>
    <w:rsid w:val="00744869"/>
    <w:rsid w:val="00750C6E"/>
    <w:rsid w:val="00751E9C"/>
    <w:rsid w:val="00753254"/>
    <w:rsid w:val="00753566"/>
    <w:rsid w:val="007545B7"/>
    <w:rsid w:val="007547BF"/>
    <w:rsid w:val="0075522E"/>
    <w:rsid w:val="00755467"/>
    <w:rsid w:val="00755B75"/>
    <w:rsid w:val="00755F7A"/>
    <w:rsid w:val="007569E6"/>
    <w:rsid w:val="00756B88"/>
    <w:rsid w:val="007571C1"/>
    <w:rsid w:val="007609CA"/>
    <w:rsid w:val="00760CD9"/>
    <w:rsid w:val="00761463"/>
    <w:rsid w:val="00761F10"/>
    <w:rsid w:val="00762167"/>
    <w:rsid w:val="0076222E"/>
    <w:rsid w:val="00763C76"/>
    <w:rsid w:val="00764131"/>
    <w:rsid w:val="00764356"/>
    <w:rsid w:val="007644C7"/>
    <w:rsid w:val="00764639"/>
    <w:rsid w:val="00764A54"/>
    <w:rsid w:val="00765485"/>
    <w:rsid w:val="00765C5B"/>
    <w:rsid w:val="00765D0B"/>
    <w:rsid w:val="0076625B"/>
    <w:rsid w:val="0076671F"/>
    <w:rsid w:val="00766D8B"/>
    <w:rsid w:val="00767642"/>
    <w:rsid w:val="0077147E"/>
    <w:rsid w:val="007715EC"/>
    <w:rsid w:val="00771844"/>
    <w:rsid w:val="00771F57"/>
    <w:rsid w:val="007724F5"/>
    <w:rsid w:val="00773020"/>
    <w:rsid w:val="007731C8"/>
    <w:rsid w:val="00773395"/>
    <w:rsid w:val="007738B7"/>
    <w:rsid w:val="00774140"/>
    <w:rsid w:val="007744F0"/>
    <w:rsid w:val="0077475D"/>
    <w:rsid w:val="007748C4"/>
    <w:rsid w:val="00774B70"/>
    <w:rsid w:val="00775918"/>
    <w:rsid w:val="00775B07"/>
    <w:rsid w:val="00775E40"/>
    <w:rsid w:val="00776014"/>
    <w:rsid w:val="00776087"/>
    <w:rsid w:val="00776F42"/>
    <w:rsid w:val="00777068"/>
    <w:rsid w:val="007802C2"/>
    <w:rsid w:val="0078146D"/>
    <w:rsid w:val="0078187C"/>
    <w:rsid w:val="00781DC2"/>
    <w:rsid w:val="0078249C"/>
    <w:rsid w:val="00782C93"/>
    <w:rsid w:val="0078340F"/>
    <w:rsid w:val="007835EE"/>
    <w:rsid w:val="0078444C"/>
    <w:rsid w:val="007848C0"/>
    <w:rsid w:val="00784DB9"/>
    <w:rsid w:val="007861E5"/>
    <w:rsid w:val="0078753D"/>
    <w:rsid w:val="00787776"/>
    <w:rsid w:val="00791FE1"/>
    <w:rsid w:val="00792588"/>
    <w:rsid w:val="0079387A"/>
    <w:rsid w:val="00793BA2"/>
    <w:rsid w:val="00794196"/>
    <w:rsid w:val="007946B9"/>
    <w:rsid w:val="007947B1"/>
    <w:rsid w:val="00794DA4"/>
    <w:rsid w:val="007956FF"/>
    <w:rsid w:val="00797544"/>
    <w:rsid w:val="007A108D"/>
    <w:rsid w:val="007A10C4"/>
    <w:rsid w:val="007A17A2"/>
    <w:rsid w:val="007A2251"/>
    <w:rsid w:val="007A2447"/>
    <w:rsid w:val="007A31CF"/>
    <w:rsid w:val="007A363B"/>
    <w:rsid w:val="007A472A"/>
    <w:rsid w:val="007A4D01"/>
    <w:rsid w:val="007A4DEA"/>
    <w:rsid w:val="007A5D00"/>
    <w:rsid w:val="007A6539"/>
    <w:rsid w:val="007A6D64"/>
    <w:rsid w:val="007A7914"/>
    <w:rsid w:val="007A7EFD"/>
    <w:rsid w:val="007B099E"/>
    <w:rsid w:val="007B0CB3"/>
    <w:rsid w:val="007B0CBA"/>
    <w:rsid w:val="007B0F75"/>
    <w:rsid w:val="007B13C0"/>
    <w:rsid w:val="007B2021"/>
    <w:rsid w:val="007B28EB"/>
    <w:rsid w:val="007B2C49"/>
    <w:rsid w:val="007B391A"/>
    <w:rsid w:val="007B39AA"/>
    <w:rsid w:val="007B49D6"/>
    <w:rsid w:val="007B512C"/>
    <w:rsid w:val="007B54A4"/>
    <w:rsid w:val="007B58E3"/>
    <w:rsid w:val="007B5FE3"/>
    <w:rsid w:val="007B60F2"/>
    <w:rsid w:val="007B7B19"/>
    <w:rsid w:val="007B7B5D"/>
    <w:rsid w:val="007C017D"/>
    <w:rsid w:val="007C065E"/>
    <w:rsid w:val="007C0ECC"/>
    <w:rsid w:val="007C1D75"/>
    <w:rsid w:val="007C2126"/>
    <w:rsid w:val="007C21CA"/>
    <w:rsid w:val="007C222D"/>
    <w:rsid w:val="007C2AE5"/>
    <w:rsid w:val="007C2B2A"/>
    <w:rsid w:val="007C2D5C"/>
    <w:rsid w:val="007C3053"/>
    <w:rsid w:val="007C3DD0"/>
    <w:rsid w:val="007C44D0"/>
    <w:rsid w:val="007C4C05"/>
    <w:rsid w:val="007C4ED0"/>
    <w:rsid w:val="007C5214"/>
    <w:rsid w:val="007C52EE"/>
    <w:rsid w:val="007C5AD0"/>
    <w:rsid w:val="007C5FDF"/>
    <w:rsid w:val="007C695E"/>
    <w:rsid w:val="007D01C3"/>
    <w:rsid w:val="007D0F08"/>
    <w:rsid w:val="007D10E9"/>
    <w:rsid w:val="007D2257"/>
    <w:rsid w:val="007D29D7"/>
    <w:rsid w:val="007D30FD"/>
    <w:rsid w:val="007D34BE"/>
    <w:rsid w:val="007D3630"/>
    <w:rsid w:val="007D3914"/>
    <w:rsid w:val="007D3EEC"/>
    <w:rsid w:val="007D53E6"/>
    <w:rsid w:val="007D5462"/>
    <w:rsid w:val="007D59F8"/>
    <w:rsid w:val="007D635F"/>
    <w:rsid w:val="007D6715"/>
    <w:rsid w:val="007D69C6"/>
    <w:rsid w:val="007D7048"/>
    <w:rsid w:val="007D7549"/>
    <w:rsid w:val="007D798D"/>
    <w:rsid w:val="007D7BF9"/>
    <w:rsid w:val="007E0199"/>
    <w:rsid w:val="007E0D55"/>
    <w:rsid w:val="007E0FD1"/>
    <w:rsid w:val="007E13CA"/>
    <w:rsid w:val="007E160F"/>
    <w:rsid w:val="007E2C4D"/>
    <w:rsid w:val="007E2D31"/>
    <w:rsid w:val="007E33F4"/>
    <w:rsid w:val="007E5F63"/>
    <w:rsid w:val="007E67AD"/>
    <w:rsid w:val="007E6AC8"/>
    <w:rsid w:val="007E6B4E"/>
    <w:rsid w:val="007F1518"/>
    <w:rsid w:val="007F19B3"/>
    <w:rsid w:val="007F1B67"/>
    <w:rsid w:val="007F249D"/>
    <w:rsid w:val="007F2905"/>
    <w:rsid w:val="007F2C1D"/>
    <w:rsid w:val="007F3BF7"/>
    <w:rsid w:val="007F53BE"/>
    <w:rsid w:val="007F6C7A"/>
    <w:rsid w:val="007F7D96"/>
    <w:rsid w:val="007F7E0F"/>
    <w:rsid w:val="00800087"/>
    <w:rsid w:val="008001A7"/>
    <w:rsid w:val="00801E42"/>
    <w:rsid w:val="00802574"/>
    <w:rsid w:val="0080353E"/>
    <w:rsid w:val="008035B8"/>
    <w:rsid w:val="008059AA"/>
    <w:rsid w:val="00805ED1"/>
    <w:rsid w:val="008064F2"/>
    <w:rsid w:val="008065B2"/>
    <w:rsid w:val="00806BDB"/>
    <w:rsid w:val="0080706F"/>
    <w:rsid w:val="00807114"/>
    <w:rsid w:val="0080712F"/>
    <w:rsid w:val="008102C0"/>
    <w:rsid w:val="00810C97"/>
    <w:rsid w:val="00812000"/>
    <w:rsid w:val="00813396"/>
    <w:rsid w:val="00814CC0"/>
    <w:rsid w:val="00816C40"/>
    <w:rsid w:val="008179FB"/>
    <w:rsid w:val="00820ABB"/>
    <w:rsid w:val="00820F0D"/>
    <w:rsid w:val="008213E5"/>
    <w:rsid w:val="008216C9"/>
    <w:rsid w:val="0082295E"/>
    <w:rsid w:val="00823499"/>
    <w:rsid w:val="00823B85"/>
    <w:rsid w:val="008241A0"/>
    <w:rsid w:val="00824D51"/>
    <w:rsid w:val="00824FBB"/>
    <w:rsid w:val="008270F3"/>
    <w:rsid w:val="0082754C"/>
    <w:rsid w:val="0083069F"/>
    <w:rsid w:val="0083291B"/>
    <w:rsid w:val="008335B6"/>
    <w:rsid w:val="00833A2E"/>
    <w:rsid w:val="00834085"/>
    <w:rsid w:val="00834E2B"/>
    <w:rsid w:val="008351DB"/>
    <w:rsid w:val="00835870"/>
    <w:rsid w:val="0083645E"/>
    <w:rsid w:val="00836467"/>
    <w:rsid w:val="00836E02"/>
    <w:rsid w:val="00837336"/>
    <w:rsid w:val="0083778E"/>
    <w:rsid w:val="008377D0"/>
    <w:rsid w:val="00840157"/>
    <w:rsid w:val="00840BAD"/>
    <w:rsid w:val="0084164C"/>
    <w:rsid w:val="008421F3"/>
    <w:rsid w:val="00842286"/>
    <w:rsid w:val="00842BB0"/>
    <w:rsid w:val="00842BCA"/>
    <w:rsid w:val="00844088"/>
    <w:rsid w:val="0084447F"/>
    <w:rsid w:val="00846A6E"/>
    <w:rsid w:val="00846D77"/>
    <w:rsid w:val="0084721E"/>
    <w:rsid w:val="008472AE"/>
    <w:rsid w:val="00847869"/>
    <w:rsid w:val="008478F2"/>
    <w:rsid w:val="00847D5D"/>
    <w:rsid w:val="008506C9"/>
    <w:rsid w:val="00850F21"/>
    <w:rsid w:val="00851B75"/>
    <w:rsid w:val="008522EE"/>
    <w:rsid w:val="008528EE"/>
    <w:rsid w:val="00853B6B"/>
    <w:rsid w:val="00853B6F"/>
    <w:rsid w:val="00854A0D"/>
    <w:rsid w:val="00855158"/>
    <w:rsid w:val="008551C1"/>
    <w:rsid w:val="00855795"/>
    <w:rsid w:val="00855D29"/>
    <w:rsid w:val="008574C3"/>
    <w:rsid w:val="0085786E"/>
    <w:rsid w:val="008602B6"/>
    <w:rsid w:val="00861803"/>
    <w:rsid w:val="00862D46"/>
    <w:rsid w:val="00863CFC"/>
    <w:rsid w:val="008646B2"/>
    <w:rsid w:val="008658DE"/>
    <w:rsid w:val="00865ADD"/>
    <w:rsid w:val="00867A72"/>
    <w:rsid w:val="00867E09"/>
    <w:rsid w:val="00871708"/>
    <w:rsid w:val="0087362A"/>
    <w:rsid w:val="00873A0B"/>
    <w:rsid w:val="00873D1D"/>
    <w:rsid w:val="00874282"/>
    <w:rsid w:val="00874DC0"/>
    <w:rsid w:val="00875330"/>
    <w:rsid w:val="00875AE3"/>
    <w:rsid w:val="00876437"/>
    <w:rsid w:val="008767BD"/>
    <w:rsid w:val="00876F41"/>
    <w:rsid w:val="00877264"/>
    <w:rsid w:val="008774A4"/>
    <w:rsid w:val="00877C05"/>
    <w:rsid w:val="00877ECA"/>
    <w:rsid w:val="008802D9"/>
    <w:rsid w:val="008806EE"/>
    <w:rsid w:val="0088076D"/>
    <w:rsid w:val="00880BF1"/>
    <w:rsid w:val="0088144B"/>
    <w:rsid w:val="00881DC2"/>
    <w:rsid w:val="00882D4E"/>
    <w:rsid w:val="008830CF"/>
    <w:rsid w:val="0088311F"/>
    <w:rsid w:val="00883360"/>
    <w:rsid w:val="0088337D"/>
    <w:rsid w:val="00883BF3"/>
    <w:rsid w:val="00884B8A"/>
    <w:rsid w:val="00884BD0"/>
    <w:rsid w:val="00884D28"/>
    <w:rsid w:val="00885025"/>
    <w:rsid w:val="008852B0"/>
    <w:rsid w:val="00886573"/>
    <w:rsid w:val="0088707F"/>
    <w:rsid w:val="00891126"/>
    <w:rsid w:val="008911D3"/>
    <w:rsid w:val="00892419"/>
    <w:rsid w:val="00892475"/>
    <w:rsid w:val="00892B5C"/>
    <w:rsid w:val="008934D3"/>
    <w:rsid w:val="008946AB"/>
    <w:rsid w:val="00894C57"/>
    <w:rsid w:val="00895563"/>
    <w:rsid w:val="008955BF"/>
    <w:rsid w:val="00895DD6"/>
    <w:rsid w:val="0089687A"/>
    <w:rsid w:val="00896C23"/>
    <w:rsid w:val="008975FD"/>
    <w:rsid w:val="00897E59"/>
    <w:rsid w:val="008A056D"/>
    <w:rsid w:val="008A08C8"/>
    <w:rsid w:val="008A0F41"/>
    <w:rsid w:val="008A13A7"/>
    <w:rsid w:val="008A1FD6"/>
    <w:rsid w:val="008A2094"/>
    <w:rsid w:val="008A2B86"/>
    <w:rsid w:val="008A39A9"/>
    <w:rsid w:val="008A4912"/>
    <w:rsid w:val="008A58DF"/>
    <w:rsid w:val="008A5D57"/>
    <w:rsid w:val="008A714C"/>
    <w:rsid w:val="008A758A"/>
    <w:rsid w:val="008A777D"/>
    <w:rsid w:val="008A7B94"/>
    <w:rsid w:val="008A7EE2"/>
    <w:rsid w:val="008B0058"/>
    <w:rsid w:val="008B03F4"/>
    <w:rsid w:val="008B043E"/>
    <w:rsid w:val="008B1174"/>
    <w:rsid w:val="008B3AC1"/>
    <w:rsid w:val="008B412F"/>
    <w:rsid w:val="008B4813"/>
    <w:rsid w:val="008B4C6F"/>
    <w:rsid w:val="008B4FBE"/>
    <w:rsid w:val="008B57B0"/>
    <w:rsid w:val="008B66FE"/>
    <w:rsid w:val="008B69E5"/>
    <w:rsid w:val="008B7F94"/>
    <w:rsid w:val="008C00F4"/>
    <w:rsid w:val="008C0CB7"/>
    <w:rsid w:val="008C0EDE"/>
    <w:rsid w:val="008C1E5B"/>
    <w:rsid w:val="008C1F86"/>
    <w:rsid w:val="008C2208"/>
    <w:rsid w:val="008C2824"/>
    <w:rsid w:val="008C2B22"/>
    <w:rsid w:val="008C2D92"/>
    <w:rsid w:val="008C33F0"/>
    <w:rsid w:val="008C367C"/>
    <w:rsid w:val="008C5479"/>
    <w:rsid w:val="008C547D"/>
    <w:rsid w:val="008C658D"/>
    <w:rsid w:val="008C66E7"/>
    <w:rsid w:val="008D1A29"/>
    <w:rsid w:val="008D1CB1"/>
    <w:rsid w:val="008D2088"/>
    <w:rsid w:val="008D26D2"/>
    <w:rsid w:val="008D29E2"/>
    <w:rsid w:val="008D312D"/>
    <w:rsid w:val="008D3504"/>
    <w:rsid w:val="008D3B1D"/>
    <w:rsid w:val="008D3C41"/>
    <w:rsid w:val="008D40B6"/>
    <w:rsid w:val="008D4255"/>
    <w:rsid w:val="008D5F13"/>
    <w:rsid w:val="008D6397"/>
    <w:rsid w:val="008D6C40"/>
    <w:rsid w:val="008D741A"/>
    <w:rsid w:val="008D785C"/>
    <w:rsid w:val="008D78B1"/>
    <w:rsid w:val="008D7E6E"/>
    <w:rsid w:val="008E0196"/>
    <w:rsid w:val="008E0BFD"/>
    <w:rsid w:val="008E0D08"/>
    <w:rsid w:val="008E1076"/>
    <w:rsid w:val="008E10CB"/>
    <w:rsid w:val="008E12C0"/>
    <w:rsid w:val="008E270C"/>
    <w:rsid w:val="008E371E"/>
    <w:rsid w:val="008E47C1"/>
    <w:rsid w:val="008E5781"/>
    <w:rsid w:val="008E5F22"/>
    <w:rsid w:val="008E6502"/>
    <w:rsid w:val="008E659E"/>
    <w:rsid w:val="008E6B0D"/>
    <w:rsid w:val="008E6FE0"/>
    <w:rsid w:val="008E7462"/>
    <w:rsid w:val="008E76FA"/>
    <w:rsid w:val="008F0263"/>
    <w:rsid w:val="008F04AA"/>
    <w:rsid w:val="008F0AEF"/>
    <w:rsid w:val="008F0D7B"/>
    <w:rsid w:val="008F152E"/>
    <w:rsid w:val="008F1883"/>
    <w:rsid w:val="008F1BC8"/>
    <w:rsid w:val="008F2562"/>
    <w:rsid w:val="008F34BD"/>
    <w:rsid w:val="008F41E7"/>
    <w:rsid w:val="008F4293"/>
    <w:rsid w:val="008F4BB8"/>
    <w:rsid w:val="008F4D8B"/>
    <w:rsid w:val="008F4FB8"/>
    <w:rsid w:val="008F638B"/>
    <w:rsid w:val="008F683D"/>
    <w:rsid w:val="008F6A00"/>
    <w:rsid w:val="008F72CD"/>
    <w:rsid w:val="008F7C38"/>
    <w:rsid w:val="00900734"/>
    <w:rsid w:val="00901C9F"/>
    <w:rsid w:val="00903A30"/>
    <w:rsid w:val="00903D9F"/>
    <w:rsid w:val="00904770"/>
    <w:rsid w:val="00905844"/>
    <w:rsid w:val="00907436"/>
    <w:rsid w:val="00907D65"/>
    <w:rsid w:val="00910148"/>
    <w:rsid w:val="00911509"/>
    <w:rsid w:val="009115EB"/>
    <w:rsid w:val="009116D0"/>
    <w:rsid w:val="00911D58"/>
    <w:rsid w:val="009120E7"/>
    <w:rsid w:val="00912236"/>
    <w:rsid w:val="00912300"/>
    <w:rsid w:val="0091360F"/>
    <w:rsid w:val="00913D3B"/>
    <w:rsid w:val="00914A61"/>
    <w:rsid w:val="00915F2B"/>
    <w:rsid w:val="009161B5"/>
    <w:rsid w:val="00916AA6"/>
    <w:rsid w:val="00916E69"/>
    <w:rsid w:val="00917528"/>
    <w:rsid w:val="00917E81"/>
    <w:rsid w:val="0092061C"/>
    <w:rsid w:val="00921484"/>
    <w:rsid w:val="00921ECA"/>
    <w:rsid w:val="009233A4"/>
    <w:rsid w:val="00924443"/>
    <w:rsid w:val="00924CE0"/>
    <w:rsid w:val="00924F8B"/>
    <w:rsid w:val="00925249"/>
    <w:rsid w:val="009254F3"/>
    <w:rsid w:val="009278C3"/>
    <w:rsid w:val="00930836"/>
    <w:rsid w:val="00930C32"/>
    <w:rsid w:val="009317DB"/>
    <w:rsid w:val="0093196C"/>
    <w:rsid w:val="009344BF"/>
    <w:rsid w:val="0093478E"/>
    <w:rsid w:val="0093486B"/>
    <w:rsid w:val="00934BC9"/>
    <w:rsid w:val="0093547D"/>
    <w:rsid w:val="00936135"/>
    <w:rsid w:val="009362AA"/>
    <w:rsid w:val="00936B64"/>
    <w:rsid w:val="0093739B"/>
    <w:rsid w:val="009374A0"/>
    <w:rsid w:val="0093776A"/>
    <w:rsid w:val="009377F5"/>
    <w:rsid w:val="00937DDE"/>
    <w:rsid w:val="00940318"/>
    <w:rsid w:val="00940330"/>
    <w:rsid w:val="00940A6E"/>
    <w:rsid w:val="00940E58"/>
    <w:rsid w:val="0094121C"/>
    <w:rsid w:val="00941328"/>
    <w:rsid w:val="0094161A"/>
    <w:rsid w:val="00941FAB"/>
    <w:rsid w:val="00941FDE"/>
    <w:rsid w:val="00943095"/>
    <w:rsid w:val="00943163"/>
    <w:rsid w:val="00943549"/>
    <w:rsid w:val="00944142"/>
    <w:rsid w:val="00944AE8"/>
    <w:rsid w:val="009456BC"/>
    <w:rsid w:val="0094668A"/>
    <w:rsid w:val="009507EF"/>
    <w:rsid w:val="00951491"/>
    <w:rsid w:val="00951737"/>
    <w:rsid w:val="0095254C"/>
    <w:rsid w:val="00952A06"/>
    <w:rsid w:val="00953179"/>
    <w:rsid w:val="00954DC9"/>
    <w:rsid w:val="009557A8"/>
    <w:rsid w:val="0095782C"/>
    <w:rsid w:val="009579AB"/>
    <w:rsid w:val="00960696"/>
    <w:rsid w:val="00961063"/>
    <w:rsid w:val="009612EF"/>
    <w:rsid w:val="009630EB"/>
    <w:rsid w:val="009645C9"/>
    <w:rsid w:val="00965177"/>
    <w:rsid w:val="00965ED2"/>
    <w:rsid w:val="00965F9A"/>
    <w:rsid w:val="00966701"/>
    <w:rsid w:val="00970461"/>
    <w:rsid w:val="00970A98"/>
    <w:rsid w:val="00970C6E"/>
    <w:rsid w:val="0097118E"/>
    <w:rsid w:val="00971416"/>
    <w:rsid w:val="00971508"/>
    <w:rsid w:val="0097372F"/>
    <w:rsid w:val="00975312"/>
    <w:rsid w:val="00976DB0"/>
    <w:rsid w:val="00980311"/>
    <w:rsid w:val="00980A56"/>
    <w:rsid w:val="00980C7D"/>
    <w:rsid w:val="009815EA"/>
    <w:rsid w:val="00981CCE"/>
    <w:rsid w:val="009820DE"/>
    <w:rsid w:val="0098238D"/>
    <w:rsid w:val="009826C8"/>
    <w:rsid w:val="00982733"/>
    <w:rsid w:val="009828C1"/>
    <w:rsid w:val="00982F3E"/>
    <w:rsid w:val="009841A5"/>
    <w:rsid w:val="009841F6"/>
    <w:rsid w:val="00984BE7"/>
    <w:rsid w:val="00985278"/>
    <w:rsid w:val="00985CF6"/>
    <w:rsid w:val="00985FF7"/>
    <w:rsid w:val="0098622C"/>
    <w:rsid w:val="00986298"/>
    <w:rsid w:val="00987C28"/>
    <w:rsid w:val="0099098F"/>
    <w:rsid w:val="00990C3C"/>
    <w:rsid w:val="009913E4"/>
    <w:rsid w:val="00991EE6"/>
    <w:rsid w:val="009927C6"/>
    <w:rsid w:val="00993AB7"/>
    <w:rsid w:val="00993B03"/>
    <w:rsid w:val="00994AA7"/>
    <w:rsid w:val="00994B15"/>
    <w:rsid w:val="00994C47"/>
    <w:rsid w:val="009950F1"/>
    <w:rsid w:val="00995134"/>
    <w:rsid w:val="009958A3"/>
    <w:rsid w:val="00995C33"/>
    <w:rsid w:val="00995F9B"/>
    <w:rsid w:val="009A0004"/>
    <w:rsid w:val="009A04BC"/>
    <w:rsid w:val="009A217E"/>
    <w:rsid w:val="009A3F56"/>
    <w:rsid w:val="009A3FF9"/>
    <w:rsid w:val="009A4447"/>
    <w:rsid w:val="009A46BB"/>
    <w:rsid w:val="009A4A26"/>
    <w:rsid w:val="009A547D"/>
    <w:rsid w:val="009A56E5"/>
    <w:rsid w:val="009A5CFE"/>
    <w:rsid w:val="009A60CF"/>
    <w:rsid w:val="009A6488"/>
    <w:rsid w:val="009A65CE"/>
    <w:rsid w:val="009A6822"/>
    <w:rsid w:val="009A6B10"/>
    <w:rsid w:val="009B0B93"/>
    <w:rsid w:val="009B20DF"/>
    <w:rsid w:val="009B446E"/>
    <w:rsid w:val="009B545A"/>
    <w:rsid w:val="009B5A8F"/>
    <w:rsid w:val="009B5BE4"/>
    <w:rsid w:val="009B67C8"/>
    <w:rsid w:val="009B69F5"/>
    <w:rsid w:val="009B6AD3"/>
    <w:rsid w:val="009B70BB"/>
    <w:rsid w:val="009B776C"/>
    <w:rsid w:val="009B7B89"/>
    <w:rsid w:val="009B7DB3"/>
    <w:rsid w:val="009C081D"/>
    <w:rsid w:val="009C090F"/>
    <w:rsid w:val="009C10AA"/>
    <w:rsid w:val="009C1417"/>
    <w:rsid w:val="009C2391"/>
    <w:rsid w:val="009C28E6"/>
    <w:rsid w:val="009C32C3"/>
    <w:rsid w:val="009C4400"/>
    <w:rsid w:val="009C4F2D"/>
    <w:rsid w:val="009C4F42"/>
    <w:rsid w:val="009C600B"/>
    <w:rsid w:val="009C6080"/>
    <w:rsid w:val="009C665A"/>
    <w:rsid w:val="009C6D9E"/>
    <w:rsid w:val="009C7507"/>
    <w:rsid w:val="009D08C1"/>
    <w:rsid w:val="009D0E67"/>
    <w:rsid w:val="009D10A9"/>
    <w:rsid w:val="009D20FF"/>
    <w:rsid w:val="009D2556"/>
    <w:rsid w:val="009D379F"/>
    <w:rsid w:val="009D3B33"/>
    <w:rsid w:val="009D3F5A"/>
    <w:rsid w:val="009D462E"/>
    <w:rsid w:val="009D46C1"/>
    <w:rsid w:val="009D472C"/>
    <w:rsid w:val="009D542F"/>
    <w:rsid w:val="009D65FF"/>
    <w:rsid w:val="009D66E0"/>
    <w:rsid w:val="009D6A72"/>
    <w:rsid w:val="009D6C78"/>
    <w:rsid w:val="009D752E"/>
    <w:rsid w:val="009D753A"/>
    <w:rsid w:val="009D76F0"/>
    <w:rsid w:val="009E042D"/>
    <w:rsid w:val="009E0F20"/>
    <w:rsid w:val="009E109C"/>
    <w:rsid w:val="009E2E0B"/>
    <w:rsid w:val="009E30F9"/>
    <w:rsid w:val="009E338E"/>
    <w:rsid w:val="009E5A4D"/>
    <w:rsid w:val="009E66BF"/>
    <w:rsid w:val="009F0743"/>
    <w:rsid w:val="009F103B"/>
    <w:rsid w:val="009F154A"/>
    <w:rsid w:val="009F26F0"/>
    <w:rsid w:val="009F26FB"/>
    <w:rsid w:val="009F27FF"/>
    <w:rsid w:val="009F3ADF"/>
    <w:rsid w:val="009F3D1C"/>
    <w:rsid w:val="009F49BC"/>
    <w:rsid w:val="009F58FD"/>
    <w:rsid w:val="00A005CB"/>
    <w:rsid w:val="00A00E48"/>
    <w:rsid w:val="00A01B9A"/>
    <w:rsid w:val="00A048C1"/>
    <w:rsid w:val="00A04DB1"/>
    <w:rsid w:val="00A051B9"/>
    <w:rsid w:val="00A05522"/>
    <w:rsid w:val="00A06EBC"/>
    <w:rsid w:val="00A079A4"/>
    <w:rsid w:val="00A10051"/>
    <w:rsid w:val="00A10B79"/>
    <w:rsid w:val="00A110AC"/>
    <w:rsid w:val="00A11FF7"/>
    <w:rsid w:val="00A128CA"/>
    <w:rsid w:val="00A12FB6"/>
    <w:rsid w:val="00A134F1"/>
    <w:rsid w:val="00A13932"/>
    <w:rsid w:val="00A13982"/>
    <w:rsid w:val="00A13CF0"/>
    <w:rsid w:val="00A14C20"/>
    <w:rsid w:val="00A1562A"/>
    <w:rsid w:val="00A15B22"/>
    <w:rsid w:val="00A1667B"/>
    <w:rsid w:val="00A17CBF"/>
    <w:rsid w:val="00A17E81"/>
    <w:rsid w:val="00A20537"/>
    <w:rsid w:val="00A222E2"/>
    <w:rsid w:val="00A22F57"/>
    <w:rsid w:val="00A24907"/>
    <w:rsid w:val="00A24EFF"/>
    <w:rsid w:val="00A25C90"/>
    <w:rsid w:val="00A27A88"/>
    <w:rsid w:val="00A27DDA"/>
    <w:rsid w:val="00A3049E"/>
    <w:rsid w:val="00A30CD0"/>
    <w:rsid w:val="00A32613"/>
    <w:rsid w:val="00A342D8"/>
    <w:rsid w:val="00A34398"/>
    <w:rsid w:val="00A34BE8"/>
    <w:rsid w:val="00A3552E"/>
    <w:rsid w:val="00A36059"/>
    <w:rsid w:val="00A36754"/>
    <w:rsid w:val="00A37743"/>
    <w:rsid w:val="00A40075"/>
    <w:rsid w:val="00A402E3"/>
    <w:rsid w:val="00A41D22"/>
    <w:rsid w:val="00A42258"/>
    <w:rsid w:val="00A42BCC"/>
    <w:rsid w:val="00A43017"/>
    <w:rsid w:val="00A43541"/>
    <w:rsid w:val="00A435CF"/>
    <w:rsid w:val="00A435E2"/>
    <w:rsid w:val="00A43859"/>
    <w:rsid w:val="00A45757"/>
    <w:rsid w:val="00A4578F"/>
    <w:rsid w:val="00A4593E"/>
    <w:rsid w:val="00A45AFB"/>
    <w:rsid w:val="00A45EB1"/>
    <w:rsid w:val="00A46F86"/>
    <w:rsid w:val="00A470AF"/>
    <w:rsid w:val="00A50CBA"/>
    <w:rsid w:val="00A528B1"/>
    <w:rsid w:val="00A52FCF"/>
    <w:rsid w:val="00A5328A"/>
    <w:rsid w:val="00A5554D"/>
    <w:rsid w:val="00A5693F"/>
    <w:rsid w:val="00A56FEC"/>
    <w:rsid w:val="00A56FFC"/>
    <w:rsid w:val="00A57202"/>
    <w:rsid w:val="00A57368"/>
    <w:rsid w:val="00A5762A"/>
    <w:rsid w:val="00A5762D"/>
    <w:rsid w:val="00A60433"/>
    <w:rsid w:val="00A606FD"/>
    <w:rsid w:val="00A60B6D"/>
    <w:rsid w:val="00A62A39"/>
    <w:rsid w:val="00A63831"/>
    <w:rsid w:val="00A63EC0"/>
    <w:rsid w:val="00A640CF"/>
    <w:rsid w:val="00A644EA"/>
    <w:rsid w:val="00A645EC"/>
    <w:rsid w:val="00A65EF7"/>
    <w:rsid w:val="00A672B6"/>
    <w:rsid w:val="00A678D3"/>
    <w:rsid w:val="00A67CF0"/>
    <w:rsid w:val="00A70021"/>
    <w:rsid w:val="00A70846"/>
    <w:rsid w:val="00A710AE"/>
    <w:rsid w:val="00A71405"/>
    <w:rsid w:val="00A71A9B"/>
    <w:rsid w:val="00A722B9"/>
    <w:rsid w:val="00A72C2E"/>
    <w:rsid w:val="00A7314F"/>
    <w:rsid w:val="00A732C7"/>
    <w:rsid w:val="00A73DA6"/>
    <w:rsid w:val="00A74B40"/>
    <w:rsid w:val="00A74E5D"/>
    <w:rsid w:val="00A74FA6"/>
    <w:rsid w:val="00A75972"/>
    <w:rsid w:val="00A77784"/>
    <w:rsid w:val="00A77AA8"/>
    <w:rsid w:val="00A77B0E"/>
    <w:rsid w:val="00A77D1D"/>
    <w:rsid w:val="00A80E99"/>
    <w:rsid w:val="00A82048"/>
    <w:rsid w:val="00A822A0"/>
    <w:rsid w:val="00A82B67"/>
    <w:rsid w:val="00A82CBE"/>
    <w:rsid w:val="00A8362E"/>
    <w:rsid w:val="00A83C5B"/>
    <w:rsid w:val="00A8449B"/>
    <w:rsid w:val="00A84E20"/>
    <w:rsid w:val="00A854EB"/>
    <w:rsid w:val="00A85509"/>
    <w:rsid w:val="00A85C53"/>
    <w:rsid w:val="00A86A0B"/>
    <w:rsid w:val="00A8789A"/>
    <w:rsid w:val="00A90319"/>
    <w:rsid w:val="00A90DB2"/>
    <w:rsid w:val="00A91171"/>
    <w:rsid w:val="00A932D6"/>
    <w:rsid w:val="00A93822"/>
    <w:rsid w:val="00A93850"/>
    <w:rsid w:val="00A93E72"/>
    <w:rsid w:val="00A9402F"/>
    <w:rsid w:val="00A94436"/>
    <w:rsid w:val="00A94F51"/>
    <w:rsid w:val="00A963C8"/>
    <w:rsid w:val="00A96809"/>
    <w:rsid w:val="00A96C35"/>
    <w:rsid w:val="00A96CAC"/>
    <w:rsid w:val="00A97B7F"/>
    <w:rsid w:val="00AA0186"/>
    <w:rsid w:val="00AA02E6"/>
    <w:rsid w:val="00AA0693"/>
    <w:rsid w:val="00AA11C4"/>
    <w:rsid w:val="00AA13C7"/>
    <w:rsid w:val="00AA18FF"/>
    <w:rsid w:val="00AA1EF3"/>
    <w:rsid w:val="00AA226B"/>
    <w:rsid w:val="00AA29C6"/>
    <w:rsid w:val="00AA3455"/>
    <w:rsid w:val="00AA42AE"/>
    <w:rsid w:val="00AA4A5D"/>
    <w:rsid w:val="00AA520C"/>
    <w:rsid w:val="00AA5266"/>
    <w:rsid w:val="00AA5555"/>
    <w:rsid w:val="00AA5DCF"/>
    <w:rsid w:val="00AA6DFF"/>
    <w:rsid w:val="00AA6F7C"/>
    <w:rsid w:val="00AA6FB6"/>
    <w:rsid w:val="00AA7235"/>
    <w:rsid w:val="00AA7307"/>
    <w:rsid w:val="00AA7474"/>
    <w:rsid w:val="00AA7888"/>
    <w:rsid w:val="00AA7A51"/>
    <w:rsid w:val="00AB084E"/>
    <w:rsid w:val="00AB1148"/>
    <w:rsid w:val="00AB1E8B"/>
    <w:rsid w:val="00AB2F81"/>
    <w:rsid w:val="00AB2FCA"/>
    <w:rsid w:val="00AB31B6"/>
    <w:rsid w:val="00AB38C3"/>
    <w:rsid w:val="00AB3F81"/>
    <w:rsid w:val="00AB404F"/>
    <w:rsid w:val="00AB41AA"/>
    <w:rsid w:val="00AB558F"/>
    <w:rsid w:val="00AB5B24"/>
    <w:rsid w:val="00AB5EDC"/>
    <w:rsid w:val="00AB619A"/>
    <w:rsid w:val="00AB6ECE"/>
    <w:rsid w:val="00AC060D"/>
    <w:rsid w:val="00AC0D12"/>
    <w:rsid w:val="00AC1C25"/>
    <w:rsid w:val="00AC1E1C"/>
    <w:rsid w:val="00AC2044"/>
    <w:rsid w:val="00AC27AF"/>
    <w:rsid w:val="00AC33A2"/>
    <w:rsid w:val="00AC41D3"/>
    <w:rsid w:val="00AC59FF"/>
    <w:rsid w:val="00AC6166"/>
    <w:rsid w:val="00AC66E0"/>
    <w:rsid w:val="00AC793C"/>
    <w:rsid w:val="00AD03FC"/>
    <w:rsid w:val="00AD0FF1"/>
    <w:rsid w:val="00AD1C04"/>
    <w:rsid w:val="00AD1E04"/>
    <w:rsid w:val="00AD1EAB"/>
    <w:rsid w:val="00AD216A"/>
    <w:rsid w:val="00AD2B92"/>
    <w:rsid w:val="00AD2DD2"/>
    <w:rsid w:val="00AD307D"/>
    <w:rsid w:val="00AD4173"/>
    <w:rsid w:val="00AD4921"/>
    <w:rsid w:val="00AD4D4B"/>
    <w:rsid w:val="00AD5CDD"/>
    <w:rsid w:val="00AD686E"/>
    <w:rsid w:val="00AD7B6E"/>
    <w:rsid w:val="00AE008D"/>
    <w:rsid w:val="00AE0A5A"/>
    <w:rsid w:val="00AE113E"/>
    <w:rsid w:val="00AE25AF"/>
    <w:rsid w:val="00AE297C"/>
    <w:rsid w:val="00AE3BED"/>
    <w:rsid w:val="00AE48F8"/>
    <w:rsid w:val="00AE49B9"/>
    <w:rsid w:val="00AE4DFC"/>
    <w:rsid w:val="00AE502F"/>
    <w:rsid w:val="00AE5046"/>
    <w:rsid w:val="00AE58D2"/>
    <w:rsid w:val="00AE5BEF"/>
    <w:rsid w:val="00AE63D1"/>
    <w:rsid w:val="00AE68E3"/>
    <w:rsid w:val="00AE6988"/>
    <w:rsid w:val="00AE77BE"/>
    <w:rsid w:val="00AE7852"/>
    <w:rsid w:val="00AF1676"/>
    <w:rsid w:val="00AF3179"/>
    <w:rsid w:val="00AF441E"/>
    <w:rsid w:val="00AF4872"/>
    <w:rsid w:val="00AF49E6"/>
    <w:rsid w:val="00AF4D4E"/>
    <w:rsid w:val="00AF5912"/>
    <w:rsid w:val="00AF5945"/>
    <w:rsid w:val="00AF5C9C"/>
    <w:rsid w:val="00AF5E50"/>
    <w:rsid w:val="00AF629D"/>
    <w:rsid w:val="00AF63CE"/>
    <w:rsid w:val="00AF676C"/>
    <w:rsid w:val="00AF71E1"/>
    <w:rsid w:val="00AF7967"/>
    <w:rsid w:val="00AF7D5E"/>
    <w:rsid w:val="00B00176"/>
    <w:rsid w:val="00B00484"/>
    <w:rsid w:val="00B004C6"/>
    <w:rsid w:val="00B00515"/>
    <w:rsid w:val="00B01151"/>
    <w:rsid w:val="00B01D04"/>
    <w:rsid w:val="00B01DD0"/>
    <w:rsid w:val="00B01E0C"/>
    <w:rsid w:val="00B029A7"/>
    <w:rsid w:val="00B037AD"/>
    <w:rsid w:val="00B03DE0"/>
    <w:rsid w:val="00B03FDD"/>
    <w:rsid w:val="00B0519C"/>
    <w:rsid w:val="00B05F7C"/>
    <w:rsid w:val="00B075E9"/>
    <w:rsid w:val="00B12657"/>
    <w:rsid w:val="00B12BAC"/>
    <w:rsid w:val="00B13593"/>
    <w:rsid w:val="00B13A94"/>
    <w:rsid w:val="00B141E6"/>
    <w:rsid w:val="00B145CE"/>
    <w:rsid w:val="00B15395"/>
    <w:rsid w:val="00B16A9A"/>
    <w:rsid w:val="00B16FFC"/>
    <w:rsid w:val="00B17EBA"/>
    <w:rsid w:val="00B17FED"/>
    <w:rsid w:val="00B2002F"/>
    <w:rsid w:val="00B20754"/>
    <w:rsid w:val="00B209DB"/>
    <w:rsid w:val="00B20FE6"/>
    <w:rsid w:val="00B21247"/>
    <w:rsid w:val="00B21792"/>
    <w:rsid w:val="00B22366"/>
    <w:rsid w:val="00B22FBD"/>
    <w:rsid w:val="00B232E5"/>
    <w:rsid w:val="00B246B2"/>
    <w:rsid w:val="00B24C9F"/>
    <w:rsid w:val="00B2509F"/>
    <w:rsid w:val="00B251B7"/>
    <w:rsid w:val="00B261F5"/>
    <w:rsid w:val="00B26366"/>
    <w:rsid w:val="00B30E95"/>
    <w:rsid w:val="00B32076"/>
    <w:rsid w:val="00B32E72"/>
    <w:rsid w:val="00B34A2E"/>
    <w:rsid w:val="00B34B81"/>
    <w:rsid w:val="00B34BF5"/>
    <w:rsid w:val="00B354AB"/>
    <w:rsid w:val="00B36569"/>
    <w:rsid w:val="00B36AF6"/>
    <w:rsid w:val="00B37148"/>
    <w:rsid w:val="00B375FE"/>
    <w:rsid w:val="00B409FD"/>
    <w:rsid w:val="00B41241"/>
    <w:rsid w:val="00B41673"/>
    <w:rsid w:val="00B41B8B"/>
    <w:rsid w:val="00B42044"/>
    <w:rsid w:val="00B42850"/>
    <w:rsid w:val="00B43AF8"/>
    <w:rsid w:val="00B44F9D"/>
    <w:rsid w:val="00B457A7"/>
    <w:rsid w:val="00B45936"/>
    <w:rsid w:val="00B46544"/>
    <w:rsid w:val="00B512AD"/>
    <w:rsid w:val="00B517DF"/>
    <w:rsid w:val="00B52473"/>
    <w:rsid w:val="00B52B1C"/>
    <w:rsid w:val="00B52C30"/>
    <w:rsid w:val="00B5350F"/>
    <w:rsid w:val="00B53589"/>
    <w:rsid w:val="00B53D09"/>
    <w:rsid w:val="00B540B5"/>
    <w:rsid w:val="00B547EE"/>
    <w:rsid w:val="00B5661D"/>
    <w:rsid w:val="00B57DB0"/>
    <w:rsid w:val="00B61477"/>
    <w:rsid w:val="00B61A42"/>
    <w:rsid w:val="00B620D8"/>
    <w:rsid w:val="00B62E6E"/>
    <w:rsid w:val="00B634CE"/>
    <w:rsid w:val="00B63A0A"/>
    <w:rsid w:val="00B63C33"/>
    <w:rsid w:val="00B6433D"/>
    <w:rsid w:val="00B64D9D"/>
    <w:rsid w:val="00B64EB8"/>
    <w:rsid w:val="00B65807"/>
    <w:rsid w:val="00B66290"/>
    <w:rsid w:val="00B67019"/>
    <w:rsid w:val="00B67A30"/>
    <w:rsid w:val="00B7053E"/>
    <w:rsid w:val="00B7086E"/>
    <w:rsid w:val="00B70A38"/>
    <w:rsid w:val="00B70DD6"/>
    <w:rsid w:val="00B71410"/>
    <w:rsid w:val="00B71F8A"/>
    <w:rsid w:val="00B73168"/>
    <w:rsid w:val="00B731FE"/>
    <w:rsid w:val="00B73507"/>
    <w:rsid w:val="00B735A0"/>
    <w:rsid w:val="00B74464"/>
    <w:rsid w:val="00B74675"/>
    <w:rsid w:val="00B74A5C"/>
    <w:rsid w:val="00B74D62"/>
    <w:rsid w:val="00B76EE1"/>
    <w:rsid w:val="00B7702B"/>
    <w:rsid w:val="00B7707E"/>
    <w:rsid w:val="00B77D88"/>
    <w:rsid w:val="00B80888"/>
    <w:rsid w:val="00B80CA7"/>
    <w:rsid w:val="00B80F1A"/>
    <w:rsid w:val="00B815B3"/>
    <w:rsid w:val="00B8203E"/>
    <w:rsid w:val="00B82478"/>
    <w:rsid w:val="00B824C0"/>
    <w:rsid w:val="00B830CC"/>
    <w:rsid w:val="00B84255"/>
    <w:rsid w:val="00B848CF"/>
    <w:rsid w:val="00B84C1B"/>
    <w:rsid w:val="00B8541B"/>
    <w:rsid w:val="00B85854"/>
    <w:rsid w:val="00B85957"/>
    <w:rsid w:val="00B86175"/>
    <w:rsid w:val="00B864F6"/>
    <w:rsid w:val="00B87C10"/>
    <w:rsid w:val="00B92F47"/>
    <w:rsid w:val="00B938B7"/>
    <w:rsid w:val="00B93DF1"/>
    <w:rsid w:val="00B945B8"/>
    <w:rsid w:val="00B951C7"/>
    <w:rsid w:val="00B951D0"/>
    <w:rsid w:val="00B954A9"/>
    <w:rsid w:val="00B958FE"/>
    <w:rsid w:val="00B96952"/>
    <w:rsid w:val="00B96994"/>
    <w:rsid w:val="00B969FF"/>
    <w:rsid w:val="00B96ABE"/>
    <w:rsid w:val="00B96CF7"/>
    <w:rsid w:val="00B96F33"/>
    <w:rsid w:val="00B97AB4"/>
    <w:rsid w:val="00B97C3F"/>
    <w:rsid w:val="00B97D4E"/>
    <w:rsid w:val="00BA0933"/>
    <w:rsid w:val="00BA1AB1"/>
    <w:rsid w:val="00BA317B"/>
    <w:rsid w:val="00BA371C"/>
    <w:rsid w:val="00BA3A56"/>
    <w:rsid w:val="00BA54CD"/>
    <w:rsid w:val="00BA5D8E"/>
    <w:rsid w:val="00BB03B3"/>
    <w:rsid w:val="00BB1220"/>
    <w:rsid w:val="00BB1472"/>
    <w:rsid w:val="00BB2008"/>
    <w:rsid w:val="00BB21E2"/>
    <w:rsid w:val="00BB2A9C"/>
    <w:rsid w:val="00BB2AA6"/>
    <w:rsid w:val="00BB2B70"/>
    <w:rsid w:val="00BB38E6"/>
    <w:rsid w:val="00BB3A1F"/>
    <w:rsid w:val="00BB3C9E"/>
    <w:rsid w:val="00BB4035"/>
    <w:rsid w:val="00BB421E"/>
    <w:rsid w:val="00BB4B9D"/>
    <w:rsid w:val="00BB4D3D"/>
    <w:rsid w:val="00BB55EA"/>
    <w:rsid w:val="00BB62FE"/>
    <w:rsid w:val="00BB6842"/>
    <w:rsid w:val="00BB6C47"/>
    <w:rsid w:val="00BB798F"/>
    <w:rsid w:val="00BB79F7"/>
    <w:rsid w:val="00BC05D4"/>
    <w:rsid w:val="00BC0B26"/>
    <w:rsid w:val="00BC0C42"/>
    <w:rsid w:val="00BC0C77"/>
    <w:rsid w:val="00BC0CE0"/>
    <w:rsid w:val="00BC0D54"/>
    <w:rsid w:val="00BC1CF7"/>
    <w:rsid w:val="00BC2AC0"/>
    <w:rsid w:val="00BC3AF9"/>
    <w:rsid w:val="00BC3CB9"/>
    <w:rsid w:val="00BC4E3E"/>
    <w:rsid w:val="00BC4E46"/>
    <w:rsid w:val="00BC6513"/>
    <w:rsid w:val="00BC656C"/>
    <w:rsid w:val="00BC71F7"/>
    <w:rsid w:val="00BC7344"/>
    <w:rsid w:val="00BD06B3"/>
    <w:rsid w:val="00BD06F5"/>
    <w:rsid w:val="00BD1E4C"/>
    <w:rsid w:val="00BD21A8"/>
    <w:rsid w:val="00BD2D01"/>
    <w:rsid w:val="00BD2D1D"/>
    <w:rsid w:val="00BD3157"/>
    <w:rsid w:val="00BD3905"/>
    <w:rsid w:val="00BD3E7C"/>
    <w:rsid w:val="00BD40F6"/>
    <w:rsid w:val="00BD44C9"/>
    <w:rsid w:val="00BD4655"/>
    <w:rsid w:val="00BD4AD4"/>
    <w:rsid w:val="00BD4E37"/>
    <w:rsid w:val="00BD52B3"/>
    <w:rsid w:val="00BD6FF0"/>
    <w:rsid w:val="00BD7BA6"/>
    <w:rsid w:val="00BD7BF5"/>
    <w:rsid w:val="00BD7C74"/>
    <w:rsid w:val="00BE015C"/>
    <w:rsid w:val="00BE0497"/>
    <w:rsid w:val="00BE1C0E"/>
    <w:rsid w:val="00BE23EB"/>
    <w:rsid w:val="00BE24EE"/>
    <w:rsid w:val="00BE3AC1"/>
    <w:rsid w:val="00BE3C2B"/>
    <w:rsid w:val="00BE54A2"/>
    <w:rsid w:val="00BE58E9"/>
    <w:rsid w:val="00BE5E63"/>
    <w:rsid w:val="00BE6426"/>
    <w:rsid w:val="00BE6EEF"/>
    <w:rsid w:val="00BE7194"/>
    <w:rsid w:val="00BF0998"/>
    <w:rsid w:val="00BF1C17"/>
    <w:rsid w:val="00BF1DD9"/>
    <w:rsid w:val="00BF284E"/>
    <w:rsid w:val="00BF2A8B"/>
    <w:rsid w:val="00BF2AC0"/>
    <w:rsid w:val="00BF37DB"/>
    <w:rsid w:val="00BF486B"/>
    <w:rsid w:val="00BF4C9B"/>
    <w:rsid w:val="00BF52CC"/>
    <w:rsid w:val="00BF54CE"/>
    <w:rsid w:val="00BF717F"/>
    <w:rsid w:val="00BF74C2"/>
    <w:rsid w:val="00C00C49"/>
    <w:rsid w:val="00C015CA"/>
    <w:rsid w:val="00C01B57"/>
    <w:rsid w:val="00C02281"/>
    <w:rsid w:val="00C036CA"/>
    <w:rsid w:val="00C038DF"/>
    <w:rsid w:val="00C04C3F"/>
    <w:rsid w:val="00C05641"/>
    <w:rsid w:val="00C05A2F"/>
    <w:rsid w:val="00C103D5"/>
    <w:rsid w:val="00C1049D"/>
    <w:rsid w:val="00C10A65"/>
    <w:rsid w:val="00C110BC"/>
    <w:rsid w:val="00C1130F"/>
    <w:rsid w:val="00C1206B"/>
    <w:rsid w:val="00C12A03"/>
    <w:rsid w:val="00C13D7B"/>
    <w:rsid w:val="00C140A9"/>
    <w:rsid w:val="00C15AF7"/>
    <w:rsid w:val="00C179F0"/>
    <w:rsid w:val="00C17F11"/>
    <w:rsid w:val="00C17F89"/>
    <w:rsid w:val="00C219BA"/>
    <w:rsid w:val="00C21A7C"/>
    <w:rsid w:val="00C21F5A"/>
    <w:rsid w:val="00C221E7"/>
    <w:rsid w:val="00C222CF"/>
    <w:rsid w:val="00C22C27"/>
    <w:rsid w:val="00C22D75"/>
    <w:rsid w:val="00C23089"/>
    <w:rsid w:val="00C2348D"/>
    <w:rsid w:val="00C236BF"/>
    <w:rsid w:val="00C239EC"/>
    <w:rsid w:val="00C23B5E"/>
    <w:rsid w:val="00C24078"/>
    <w:rsid w:val="00C24097"/>
    <w:rsid w:val="00C24FC1"/>
    <w:rsid w:val="00C2526C"/>
    <w:rsid w:val="00C26213"/>
    <w:rsid w:val="00C266AC"/>
    <w:rsid w:val="00C26AC3"/>
    <w:rsid w:val="00C26B76"/>
    <w:rsid w:val="00C270F5"/>
    <w:rsid w:val="00C27C1E"/>
    <w:rsid w:val="00C3118A"/>
    <w:rsid w:val="00C33699"/>
    <w:rsid w:val="00C3377F"/>
    <w:rsid w:val="00C33F89"/>
    <w:rsid w:val="00C34787"/>
    <w:rsid w:val="00C354DC"/>
    <w:rsid w:val="00C35805"/>
    <w:rsid w:val="00C35AF4"/>
    <w:rsid w:val="00C3634A"/>
    <w:rsid w:val="00C36F48"/>
    <w:rsid w:val="00C400D2"/>
    <w:rsid w:val="00C40D68"/>
    <w:rsid w:val="00C40DE8"/>
    <w:rsid w:val="00C41A65"/>
    <w:rsid w:val="00C425DB"/>
    <w:rsid w:val="00C43048"/>
    <w:rsid w:val="00C431C7"/>
    <w:rsid w:val="00C43FA4"/>
    <w:rsid w:val="00C44213"/>
    <w:rsid w:val="00C44526"/>
    <w:rsid w:val="00C4512C"/>
    <w:rsid w:val="00C45187"/>
    <w:rsid w:val="00C452EB"/>
    <w:rsid w:val="00C4575E"/>
    <w:rsid w:val="00C460A6"/>
    <w:rsid w:val="00C46C0D"/>
    <w:rsid w:val="00C46FEC"/>
    <w:rsid w:val="00C4728A"/>
    <w:rsid w:val="00C472CD"/>
    <w:rsid w:val="00C475A2"/>
    <w:rsid w:val="00C47FB2"/>
    <w:rsid w:val="00C51B70"/>
    <w:rsid w:val="00C52406"/>
    <w:rsid w:val="00C52560"/>
    <w:rsid w:val="00C52A37"/>
    <w:rsid w:val="00C53163"/>
    <w:rsid w:val="00C533CD"/>
    <w:rsid w:val="00C53660"/>
    <w:rsid w:val="00C53AF3"/>
    <w:rsid w:val="00C54214"/>
    <w:rsid w:val="00C563CD"/>
    <w:rsid w:val="00C56B0F"/>
    <w:rsid w:val="00C574B7"/>
    <w:rsid w:val="00C578F9"/>
    <w:rsid w:val="00C57B2F"/>
    <w:rsid w:val="00C57EE5"/>
    <w:rsid w:val="00C61361"/>
    <w:rsid w:val="00C6248C"/>
    <w:rsid w:val="00C6439E"/>
    <w:rsid w:val="00C66B00"/>
    <w:rsid w:val="00C66F59"/>
    <w:rsid w:val="00C673D7"/>
    <w:rsid w:val="00C67A0F"/>
    <w:rsid w:val="00C67B83"/>
    <w:rsid w:val="00C70646"/>
    <w:rsid w:val="00C7065F"/>
    <w:rsid w:val="00C70E3B"/>
    <w:rsid w:val="00C70FED"/>
    <w:rsid w:val="00C71484"/>
    <w:rsid w:val="00C719C9"/>
    <w:rsid w:val="00C73175"/>
    <w:rsid w:val="00C739B4"/>
    <w:rsid w:val="00C73FD5"/>
    <w:rsid w:val="00C74CC3"/>
    <w:rsid w:val="00C74D7B"/>
    <w:rsid w:val="00C75042"/>
    <w:rsid w:val="00C75101"/>
    <w:rsid w:val="00C77427"/>
    <w:rsid w:val="00C8011A"/>
    <w:rsid w:val="00C80A1B"/>
    <w:rsid w:val="00C81E31"/>
    <w:rsid w:val="00C82632"/>
    <w:rsid w:val="00C83534"/>
    <w:rsid w:val="00C83569"/>
    <w:rsid w:val="00C83B32"/>
    <w:rsid w:val="00C8442D"/>
    <w:rsid w:val="00C844EB"/>
    <w:rsid w:val="00C84E95"/>
    <w:rsid w:val="00C85FCE"/>
    <w:rsid w:val="00C86047"/>
    <w:rsid w:val="00C867D5"/>
    <w:rsid w:val="00C875A0"/>
    <w:rsid w:val="00C91067"/>
    <w:rsid w:val="00C91F9B"/>
    <w:rsid w:val="00C92429"/>
    <w:rsid w:val="00C92FE2"/>
    <w:rsid w:val="00C93A47"/>
    <w:rsid w:val="00C93BE1"/>
    <w:rsid w:val="00C93C21"/>
    <w:rsid w:val="00C93E27"/>
    <w:rsid w:val="00C94499"/>
    <w:rsid w:val="00C94F62"/>
    <w:rsid w:val="00C95270"/>
    <w:rsid w:val="00C96B2A"/>
    <w:rsid w:val="00CA017E"/>
    <w:rsid w:val="00CA092F"/>
    <w:rsid w:val="00CA0F84"/>
    <w:rsid w:val="00CA1E32"/>
    <w:rsid w:val="00CA2128"/>
    <w:rsid w:val="00CA23C2"/>
    <w:rsid w:val="00CA2653"/>
    <w:rsid w:val="00CA28DA"/>
    <w:rsid w:val="00CA34AE"/>
    <w:rsid w:val="00CA433E"/>
    <w:rsid w:val="00CA4670"/>
    <w:rsid w:val="00CA516A"/>
    <w:rsid w:val="00CA5E9C"/>
    <w:rsid w:val="00CA696F"/>
    <w:rsid w:val="00CA69DA"/>
    <w:rsid w:val="00CA7410"/>
    <w:rsid w:val="00CA746A"/>
    <w:rsid w:val="00CA7492"/>
    <w:rsid w:val="00CA770D"/>
    <w:rsid w:val="00CA77A6"/>
    <w:rsid w:val="00CA7945"/>
    <w:rsid w:val="00CA7C99"/>
    <w:rsid w:val="00CB1761"/>
    <w:rsid w:val="00CB29B6"/>
    <w:rsid w:val="00CB33AC"/>
    <w:rsid w:val="00CB35DB"/>
    <w:rsid w:val="00CB47A5"/>
    <w:rsid w:val="00CB47C7"/>
    <w:rsid w:val="00CB4CB1"/>
    <w:rsid w:val="00CB4F5D"/>
    <w:rsid w:val="00CB6029"/>
    <w:rsid w:val="00CB621B"/>
    <w:rsid w:val="00CB6D3A"/>
    <w:rsid w:val="00CB7F81"/>
    <w:rsid w:val="00CC03D4"/>
    <w:rsid w:val="00CC1861"/>
    <w:rsid w:val="00CC266E"/>
    <w:rsid w:val="00CC2AAE"/>
    <w:rsid w:val="00CC2C6A"/>
    <w:rsid w:val="00CC2E56"/>
    <w:rsid w:val="00CC34CB"/>
    <w:rsid w:val="00CC4834"/>
    <w:rsid w:val="00CC55FB"/>
    <w:rsid w:val="00CC6AAC"/>
    <w:rsid w:val="00CC6EF0"/>
    <w:rsid w:val="00CC7285"/>
    <w:rsid w:val="00CC7DDB"/>
    <w:rsid w:val="00CD0830"/>
    <w:rsid w:val="00CD0CAC"/>
    <w:rsid w:val="00CD0CB1"/>
    <w:rsid w:val="00CD1573"/>
    <w:rsid w:val="00CD19C4"/>
    <w:rsid w:val="00CD1D54"/>
    <w:rsid w:val="00CD35A9"/>
    <w:rsid w:val="00CD39A3"/>
    <w:rsid w:val="00CD49D8"/>
    <w:rsid w:val="00CD4CBA"/>
    <w:rsid w:val="00CD4EE0"/>
    <w:rsid w:val="00CD539B"/>
    <w:rsid w:val="00CD6A14"/>
    <w:rsid w:val="00CD6F68"/>
    <w:rsid w:val="00CE002B"/>
    <w:rsid w:val="00CE05C4"/>
    <w:rsid w:val="00CE09D7"/>
    <w:rsid w:val="00CE0A50"/>
    <w:rsid w:val="00CE129F"/>
    <w:rsid w:val="00CE1830"/>
    <w:rsid w:val="00CE1C97"/>
    <w:rsid w:val="00CE2316"/>
    <w:rsid w:val="00CE23A9"/>
    <w:rsid w:val="00CE256B"/>
    <w:rsid w:val="00CE3958"/>
    <w:rsid w:val="00CE3B5B"/>
    <w:rsid w:val="00CE3C31"/>
    <w:rsid w:val="00CE4115"/>
    <w:rsid w:val="00CE4A49"/>
    <w:rsid w:val="00CE5566"/>
    <w:rsid w:val="00CE5CAF"/>
    <w:rsid w:val="00CE6AE3"/>
    <w:rsid w:val="00CE6D2B"/>
    <w:rsid w:val="00CE72F5"/>
    <w:rsid w:val="00CE7DA9"/>
    <w:rsid w:val="00CF04B0"/>
    <w:rsid w:val="00CF109B"/>
    <w:rsid w:val="00CF1902"/>
    <w:rsid w:val="00CF210E"/>
    <w:rsid w:val="00CF22C4"/>
    <w:rsid w:val="00CF2347"/>
    <w:rsid w:val="00CF23E2"/>
    <w:rsid w:val="00CF336F"/>
    <w:rsid w:val="00CF3380"/>
    <w:rsid w:val="00CF3732"/>
    <w:rsid w:val="00CF3C7E"/>
    <w:rsid w:val="00CF3F73"/>
    <w:rsid w:val="00CF48D0"/>
    <w:rsid w:val="00CF4934"/>
    <w:rsid w:val="00CF5694"/>
    <w:rsid w:val="00CF6C64"/>
    <w:rsid w:val="00CF7CFD"/>
    <w:rsid w:val="00D0060F"/>
    <w:rsid w:val="00D0108D"/>
    <w:rsid w:val="00D01FE1"/>
    <w:rsid w:val="00D02722"/>
    <w:rsid w:val="00D027AF"/>
    <w:rsid w:val="00D02CAB"/>
    <w:rsid w:val="00D02DA1"/>
    <w:rsid w:val="00D0318C"/>
    <w:rsid w:val="00D03642"/>
    <w:rsid w:val="00D03A78"/>
    <w:rsid w:val="00D0449D"/>
    <w:rsid w:val="00D04773"/>
    <w:rsid w:val="00D049AE"/>
    <w:rsid w:val="00D04EFA"/>
    <w:rsid w:val="00D0509F"/>
    <w:rsid w:val="00D05945"/>
    <w:rsid w:val="00D077A6"/>
    <w:rsid w:val="00D07C37"/>
    <w:rsid w:val="00D102D0"/>
    <w:rsid w:val="00D1085A"/>
    <w:rsid w:val="00D1185D"/>
    <w:rsid w:val="00D11F8A"/>
    <w:rsid w:val="00D14DEA"/>
    <w:rsid w:val="00D14F0F"/>
    <w:rsid w:val="00D15444"/>
    <w:rsid w:val="00D1566C"/>
    <w:rsid w:val="00D159A8"/>
    <w:rsid w:val="00D15A2F"/>
    <w:rsid w:val="00D15C31"/>
    <w:rsid w:val="00D15DAC"/>
    <w:rsid w:val="00D16230"/>
    <w:rsid w:val="00D17F4B"/>
    <w:rsid w:val="00D20A59"/>
    <w:rsid w:val="00D217A0"/>
    <w:rsid w:val="00D229BD"/>
    <w:rsid w:val="00D26691"/>
    <w:rsid w:val="00D267CC"/>
    <w:rsid w:val="00D268AE"/>
    <w:rsid w:val="00D26CD6"/>
    <w:rsid w:val="00D274E3"/>
    <w:rsid w:val="00D30BBA"/>
    <w:rsid w:val="00D30E0F"/>
    <w:rsid w:val="00D30E19"/>
    <w:rsid w:val="00D30F0B"/>
    <w:rsid w:val="00D32407"/>
    <w:rsid w:val="00D32BCF"/>
    <w:rsid w:val="00D32BEA"/>
    <w:rsid w:val="00D32C26"/>
    <w:rsid w:val="00D32C3C"/>
    <w:rsid w:val="00D33D2F"/>
    <w:rsid w:val="00D34217"/>
    <w:rsid w:val="00D34736"/>
    <w:rsid w:val="00D35053"/>
    <w:rsid w:val="00D356B1"/>
    <w:rsid w:val="00D35749"/>
    <w:rsid w:val="00D35B25"/>
    <w:rsid w:val="00D36C86"/>
    <w:rsid w:val="00D37FEA"/>
    <w:rsid w:val="00D412EB"/>
    <w:rsid w:val="00D41415"/>
    <w:rsid w:val="00D41A79"/>
    <w:rsid w:val="00D422F5"/>
    <w:rsid w:val="00D425E6"/>
    <w:rsid w:val="00D43059"/>
    <w:rsid w:val="00D4338F"/>
    <w:rsid w:val="00D447E4"/>
    <w:rsid w:val="00D4518B"/>
    <w:rsid w:val="00D46801"/>
    <w:rsid w:val="00D474AF"/>
    <w:rsid w:val="00D505CE"/>
    <w:rsid w:val="00D508A1"/>
    <w:rsid w:val="00D508EC"/>
    <w:rsid w:val="00D50DE3"/>
    <w:rsid w:val="00D51A90"/>
    <w:rsid w:val="00D52119"/>
    <w:rsid w:val="00D521A4"/>
    <w:rsid w:val="00D52287"/>
    <w:rsid w:val="00D524A4"/>
    <w:rsid w:val="00D52A7D"/>
    <w:rsid w:val="00D5340E"/>
    <w:rsid w:val="00D53B3D"/>
    <w:rsid w:val="00D552D8"/>
    <w:rsid w:val="00D5588F"/>
    <w:rsid w:val="00D56A5C"/>
    <w:rsid w:val="00D60188"/>
    <w:rsid w:val="00D607D9"/>
    <w:rsid w:val="00D624F2"/>
    <w:rsid w:val="00D62706"/>
    <w:rsid w:val="00D628AE"/>
    <w:rsid w:val="00D63B08"/>
    <w:rsid w:val="00D64165"/>
    <w:rsid w:val="00D64B53"/>
    <w:rsid w:val="00D64C6E"/>
    <w:rsid w:val="00D64FD4"/>
    <w:rsid w:val="00D65003"/>
    <w:rsid w:val="00D6563A"/>
    <w:rsid w:val="00D65C1D"/>
    <w:rsid w:val="00D668ED"/>
    <w:rsid w:val="00D66C89"/>
    <w:rsid w:val="00D70054"/>
    <w:rsid w:val="00D700BD"/>
    <w:rsid w:val="00D70DDB"/>
    <w:rsid w:val="00D70F83"/>
    <w:rsid w:val="00D71541"/>
    <w:rsid w:val="00D7251C"/>
    <w:rsid w:val="00D74535"/>
    <w:rsid w:val="00D7527D"/>
    <w:rsid w:val="00D7601E"/>
    <w:rsid w:val="00D76084"/>
    <w:rsid w:val="00D76277"/>
    <w:rsid w:val="00D76472"/>
    <w:rsid w:val="00D765D9"/>
    <w:rsid w:val="00D76779"/>
    <w:rsid w:val="00D779A8"/>
    <w:rsid w:val="00D810D2"/>
    <w:rsid w:val="00D83778"/>
    <w:rsid w:val="00D84CE3"/>
    <w:rsid w:val="00D851B9"/>
    <w:rsid w:val="00D86113"/>
    <w:rsid w:val="00D8633D"/>
    <w:rsid w:val="00D87B9D"/>
    <w:rsid w:val="00D904F8"/>
    <w:rsid w:val="00D922B8"/>
    <w:rsid w:val="00D92324"/>
    <w:rsid w:val="00D93C9B"/>
    <w:rsid w:val="00D93D03"/>
    <w:rsid w:val="00D94FD9"/>
    <w:rsid w:val="00D9508A"/>
    <w:rsid w:val="00D9510F"/>
    <w:rsid w:val="00D96586"/>
    <w:rsid w:val="00D965C3"/>
    <w:rsid w:val="00D973A6"/>
    <w:rsid w:val="00DA3412"/>
    <w:rsid w:val="00DA3483"/>
    <w:rsid w:val="00DA3675"/>
    <w:rsid w:val="00DA37DE"/>
    <w:rsid w:val="00DA45FB"/>
    <w:rsid w:val="00DA492B"/>
    <w:rsid w:val="00DA585B"/>
    <w:rsid w:val="00DA7841"/>
    <w:rsid w:val="00DA7B4B"/>
    <w:rsid w:val="00DB0440"/>
    <w:rsid w:val="00DB0D21"/>
    <w:rsid w:val="00DB13EF"/>
    <w:rsid w:val="00DB1738"/>
    <w:rsid w:val="00DB1ADD"/>
    <w:rsid w:val="00DB28AD"/>
    <w:rsid w:val="00DB2CDE"/>
    <w:rsid w:val="00DB31CE"/>
    <w:rsid w:val="00DB3746"/>
    <w:rsid w:val="00DB4709"/>
    <w:rsid w:val="00DB4AE7"/>
    <w:rsid w:val="00DB4E7D"/>
    <w:rsid w:val="00DB57A6"/>
    <w:rsid w:val="00DB63C8"/>
    <w:rsid w:val="00DB7269"/>
    <w:rsid w:val="00DB7EA9"/>
    <w:rsid w:val="00DC1936"/>
    <w:rsid w:val="00DC2366"/>
    <w:rsid w:val="00DC2667"/>
    <w:rsid w:val="00DC27E7"/>
    <w:rsid w:val="00DC2B4B"/>
    <w:rsid w:val="00DC4E35"/>
    <w:rsid w:val="00DC5721"/>
    <w:rsid w:val="00DC5CC5"/>
    <w:rsid w:val="00DD1223"/>
    <w:rsid w:val="00DD1274"/>
    <w:rsid w:val="00DD128D"/>
    <w:rsid w:val="00DD15EE"/>
    <w:rsid w:val="00DD207E"/>
    <w:rsid w:val="00DD242F"/>
    <w:rsid w:val="00DD26C1"/>
    <w:rsid w:val="00DD2EA3"/>
    <w:rsid w:val="00DD322F"/>
    <w:rsid w:val="00DD3295"/>
    <w:rsid w:val="00DD351A"/>
    <w:rsid w:val="00DD3A7A"/>
    <w:rsid w:val="00DD58D7"/>
    <w:rsid w:val="00DD627F"/>
    <w:rsid w:val="00DD666E"/>
    <w:rsid w:val="00DD673B"/>
    <w:rsid w:val="00DD6E6D"/>
    <w:rsid w:val="00DD72D0"/>
    <w:rsid w:val="00DE0B63"/>
    <w:rsid w:val="00DE0DD9"/>
    <w:rsid w:val="00DE326B"/>
    <w:rsid w:val="00DE39B8"/>
    <w:rsid w:val="00DE3A3E"/>
    <w:rsid w:val="00DE40D2"/>
    <w:rsid w:val="00DE440C"/>
    <w:rsid w:val="00DE4816"/>
    <w:rsid w:val="00DE4CB5"/>
    <w:rsid w:val="00DE5191"/>
    <w:rsid w:val="00DE5CCC"/>
    <w:rsid w:val="00DE5EC1"/>
    <w:rsid w:val="00DE72E3"/>
    <w:rsid w:val="00DE79DE"/>
    <w:rsid w:val="00DF0BC2"/>
    <w:rsid w:val="00DF1B9E"/>
    <w:rsid w:val="00DF28F4"/>
    <w:rsid w:val="00DF2BEB"/>
    <w:rsid w:val="00DF2DCF"/>
    <w:rsid w:val="00DF3310"/>
    <w:rsid w:val="00DF38D9"/>
    <w:rsid w:val="00DF3DCA"/>
    <w:rsid w:val="00DF4506"/>
    <w:rsid w:val="00DF4945"/>
    <w:rsid w:val="00DF4C5A"/>
    <w:rsid w:val="00DF5D69"/>
    <w:rsid w:val="00DF62CA"/>
    <w:rsid w:val="00DF67DB"/>
    <w:rsid w:val="00DF736E"/>
    <w:rsid w:val="00DF7396"/>
    <w:rsid w:val="00E0110B"/>
    <w:rsid w:val="00E01FD0"/>
    <w:rsid w:val="00E037F1"/>
    <w:rsid w:val="00E0393D"/>
    <w:rsid w:val="00E03BCE"/>
    <w:rsid w:val="00E04008"/>
    <w:rsid w:val="00E055F1"/>
    <w:rsid w:val="00E05DC8"/>
    <w:rsid w:val="00E06057"/>
    <w:rsid w:val="00E06399"/>
    <w:rsid w:val="00E07B64"/>
    <w:rsid w:val="00E07F12"/>
    <w:rsid w:val="00E1043B"/>
    <w:rsid w:val="00E105BF"/>
    <w:rsid w:val="00E10B10"/>
    <w:rsid w:val="00E10D0D"/>
    <w:rsid w:val="00E111D0"/>
    <w:rsid w:val="00E11BE0"/>
    <w:rsid w:val="00E12370"/>
    <w:rsid w:val="00E12EC7"/>
    <w:rsid w:val="00E13589"/>
    <w:rsid w:val="00E14C43"/>
    <w:rsid w:val="00E15B72"/>
    <w:rsid w:val="00E15E74"/>
    <w:rsid w:val="00E17539"/>
    <w:rsid w:val="00E17CB1"/>
    <w:rsid w:val="00E17E59"/>
    <w:rsid w:val="00E17F46"/>
    <w:rsid w:val="00E20002"/>
    <w:rsid w:val="00E20D3D"/>
    <w:rsid w:val="00E2173A"/>
    <w:rsid w:val="00E22D71"/>
    <w:rsid w:val="00E22F32"/>
    <w:rsid w:val="00E23004"/>
    <w:rsid w:val="00E24CD1"/>
    <w:rsid w:val="00E2585F"/>
    <w:rsid w:val="00E25D48"/>
    <w:rsid w:val="00E25FCE"/>
    <w:rsid w:val="00E26131"/>
    <w:rsid w:val="00E2770E"/>
    <w:rsid w:val="00E27FA4"/>
    <w:rsid w:val="00E30978"/>
    <w:rsid w:val="00E30B9B"/>
    <w:rsid w:val="00E30ED0"/>
    <w:rsid w:val="00E30FE8"/>
    <w:rsid w:val="00E31130"/>
    <w:rsid w:val="00E33365"/>
    <w:rsid w:val="00E3400E"/>
    <w:rsid w:val="00E34240"/>
    <w:rsid w:val="00E359CD"/>
    <w:rsid w:val="00E35CC6"/>
    <w:rsid w:val="00E361FC"/>
    <w:rsid w:val="00E3661B"/>
    <w:rsid w:val="00E3665F"/>
    <w:rsid w:val="00E3690D"/>
    <w:rsid w:val="00E36B23"/>
    <w:rsid w:val="00E373BC"/>
    <w:rsid w:val="00E37BA9"/>
    <w:rsid w:val="00E40A22"/>
    <w:rsid w:val="00E40C3B"/>
    <w:rsid w:val="00E41C54"/>
    <w:rsid w:val="00E426F1"/>
    <w:rsid w:val="00E43AC2"/>
    <w:rsid w:val="00E44D00"/>
    <w:rsid w:val="00E44F51"/>
    <w:rsid w:val="00E4510E"/>
    <w:rsid w:val="00E454FA"/>
    <w:rsid w:val="00E45D0D"/>
    <w:rsid w:val="00E46FA4"/>
    <w:rsid w:val="00E47C47"/>
    <w:rsid w:val="00E50942"/>
    <w:rsid w:val="00E5138D"/>
    <w:rsid w:val="00E5140A"/>
    <w:rsid w:val="00E518D4"/>
    <w:rsid w:val="00E53249"/>
    <w:rsid w:val="00E53786"/>
    <w:rsid w:val="00E53969"/>
    <w:rsid w:val="00E53F38"/>
    <w:rsid w:val="00E557D1"/>
    <w:rsid w:val="00E558D0"/>
    <w:rsid w:val="00E559EA"/>
    <w:rsid w:val="00E562B3"/>
    <w:rsid w:val="00E56566"/>
    <w:rsid w:val="00E56CD0"/>
    <w:rsid w:val="00E57427"/>
    <w:rsid w:val="00E578B4"/>
    <w:rsid w:val="00E6034A"/>
    <w:rsid w:val="00E60BA4"/>
    <w:rsid w:val="00E610A7"/>
    <w:rsid w:val="00E61A05"/>
    <w:rsid w:val="00E629B1"/>
    <w:rsid w:val="00E62B02"/>
    <w:rsid w:val="00E62F27"/>
    <w:rsid w:val="00E62F2A"/>
    <w:rsid w:val="00E636CA"/>
    <w:rsid w:val="00E64431"/>
    <w:rsid w:val="00E64B0A"/>
    <w:rsid w:val="00E64EBC"/>
    <w:rsid w:val="00E65036"/>
    <w:rsid w:val="00E65789"/>
    <w:rsid w:val="00E665B5"/>
    <w:rsid w:val="00E67C38"/>
    <w:rsid w:val="00E7081D"/>
    <w:rsid w:val="00E708BE"/>
    <w:rsid w:val="00E71E43"/>
    <w:rsid w:val="00E72519"/>
    <w:rsid w:val="00E72BDC"/>
    <w:rsid w:val="00E7329D"/>
    <w:rsid w:val="00E737E2"/>
    <w:rsid w:val="00E73C98"/>
    <w:rsid w:val="00E74278"/>
    <w:rsid w:val="00E7433A"/>
    <w:rsid w:val="00E74F81"/>
    <w:rsid w:val="00E76158"/>
    <w:rsid w:val="00E76A7A"/>
    <w:rsid w:val="00E80B50"/>
    <w:rsid w:val="00E812F3"/>
    <w:rsid w:val="00E82EC1"/>
    <w:rsid w:val="00E82F43"/>
    <w:rsid w:val="00E83A6A"/>
    <w:rsid w:val="00E83F13"/>
    <w:rsid w:val="00E84F5C"/>
    <w:rsid w:val="00E84FA1"/>
    <w:rsid w:val="00E8508D"/>
    <w:rsid w:val="00E869AE"/>
    <w:rsid w:val="00E86BAA"/>
    <w:rsid w:val="00E86FA3"/>
    <w:rsid w:val="00E90212"/>
    <w:rsid w:val="00E906CC"/>
    <w:rsid w:val="00E90A00"/>
    <w:rsid w:val="00E90F9D"/>
    <w:rsid w:val="00E91B61"/>
    <w:rsid w:val="00E91D8A"/>
    <w:rsid w:val="00E92F3C"/>
    <w:rsid w:val="00E936AF"/>
    <w:rsid w:val="00E938BF"/>
    <w:rsid w:val="00E93FB0"/>
    <w:rsid w:val="00E94EEE"/>
    <w:rsid w:val="00E9587B"/>
    <w:rsid w:val="00E95D73"/>
    <w:rsid w:val="00E96657"/>
    <w:rsid w:val="00E96B1A"/>
    <w:rsid w:val="00E96C11"/>
    <w:rsid w:val="00EA0A36"/>
    <w:rsid w:val="00EA220B"/>
    <w:rsid w:val="00EA222E"/>
    <w:rsid w:val="00EA2AEA"/>
    <w:rsid w:val="00EA321B"/>
    <w:rsid w:val="00EA3747"/>
    <w:rsid w:val="00EA5422"/>
    <w:rsid w:val="00EA5500"/>
    <w:rsid w:val="00EA5798"/>
    <w:rsid w:val="00EA60E7"/>
    <w:rsid w:val="00EA6CF9"/>
    <w:rsid w:val="00EA7184"/>
    <w:rsid w:val="00EB023A"/>
    <w:rsid w:val="00EB0941"/>
    <w:rsid w:val="00EB2C06"/>
    <w:rsid w:val="00EB308A"/>
    <w:rsid w:val="00EB343D"/>
    <w:rsid w:val="00EB374C"/>
    <w:rsid w:val="00EB3EB8"/>
    <w:rsid w:val="00EB4832"/>
    <w:rsid w:val="00EB48E1"/>
    <w:rsid w:val="00EB5A99"/>
    <w:rsid w:val="00EB5D48"/>
    <w:rsid w:val="00EB70EB"/>
    <w:rsid w:val="00EB7410"/>
    <w:rsid w:val="00EB75A3"/>
    <w:rsid w:val="00EB7C47"/>
    <w:rsid w:val="00EC22A9"/>
    <w:rsid w:val="00EC262E"/>
    <w:rsid w:val="00EC28AA"/>
    <w:rsid w:val="00EC2FCD"/>
    <w:rsid w:val="00EC326D"/>
    <w:rsid w:val="00EC3424"/>
    <w:rsid w:val="00EC397F"/>
    <w:rsid w:val="00EC3DAE"/>
    <w:rsid w:val="00EC4239"/>
    <w:rsid w:val="00EC5354"/>
    <w:rsid w:val="00EC5FEA"/>
    <w:rsid w:val="00EC6BD7"/>
    <w:rsid w:val="00EC6F68"/>
    <w:rsid w:val="00EC73C6"/>
    <w:rsid w:val="00ED291E"/>
    <w:rsid w:val="00ED3A3B"/>
    <w:rsid w:val="00ED44E4"/>
    <w:rsid w:val="00ED474C"/>
    <w:rsid w:val="00ED5A5A"/>
    <w:rsid w:val="00ED6186"/>
    <w:rsid w:val="00ED67DC"/>
    <w:rsid w:val="00ED7398"/>
    <w:rsid w:val="00EE096E"/>
    <w:rsid w:val="00EE1516"/>
    <w:rsid w:val="00EE1CEF"/>
    <w:rsid w:val="00EE1EA4"/>
    <w:rsid w:val="00EE29BC"/>
    <w:rsid w:val="00EE2F4C"/>
    <w:rsid w:val="00EE3091"/>
    <w:rsid w:val="00EE315D"/>
    <w:rsid w:val="00EE4130"/>
    <w:rsid w:val="00EE53B7"/>
    <w:rsid w:val="00EE545E"/>
    <w:rsid w:val="00EE710D"/>
    <w:rsid w:val="00EE73DB"/>
    <w:rsid w:val="00EE7C59"/>
    <w:rsid w:val="00EF0763"/>
    <w:rsid w:val="00EF0B73"/>
    <w:rsid w:val="00EF15A3"/>
    <w:rsid w:val="00EF1A75"/>
    <w:rsid w:val="00EF2F88"/>
    <w:rsid w:val="00EF4E49"/>
    <w:rsid w:val="00EF60D8"/>
    <w:rsid w:val="00EF699F"/>
    <w:rsid w:val="00EF6A8F"/>
    <w:rsid w:val="00EF6C94"/>
    <w:rsid w:val="00EF7233"/>
    <w:rsid w:val="00F01F7B"/>
    <w:rsid w:val="00F02A2E"/>
    <w:rsid w:val="00F03D30"/>
    <w:rsid w:val="00F03DEB"/>
    <w:rsid w:val="00F03F06"/>
    <w:rsid w:val="00F043BE"/>
    <w:rsid w:val="00F0478C"/>
    <w:rsid w:val="00F0492E"/>
    <w:rsid w:val="00F04CC0"/>
    <w:rsid w:val="00F06F8B"/>
    <w:rsid w:val="00F07085"/>
    <w:rsid w:val="00F076C7"/>
    <w:rsid w:val="00F078EC"/>
    <w:rsid w:val="00F07CAB"/>
    <w:rsid w:val="00F1000B"/>
    <w:rsid w:val="00F10392"/>
    <w:rsid w:val="00F10793"/>
    <w:rsid w:val="00F109AE"/>
    <w:rsid w:val="00F10BED"/>
    <w:rsid w:val="00F11191"/>
    <w:rsid w:val="00F132B3"/>
    <w:rsid w:val="00F13466"/>
    <w:rsid w:val="00F13527"/>
    <w:rsid w:val="00F137DD"/>
    <w:rsid w:val="00F14089"/>
    <w:rsid w:val="00F141D6"/>
    <w:rsid w:val="00F149F2"/>
    <w:rsid w:val="00F14FC5"/>
    <w:rsid w:val="00F1500B"/>
    <w:rsid w:val="00F16973"/>
    <w:rsid w:val="00F16B76"/>
    <w:rsid w:val="00F1774C"/>
    <w:rsid w:val="00F2068B"/>
    <w:rsid w:val="00F2127E"/>
    <w:rsid w:val="00F214B6"/>
    <w:rsid w:val="00F214ED"/>
    <w:rsid w:val="00F21689"/>
    <w:rsid w:val="00F21C38"/>
    <w:rsid w:val="00F22F47"/>
    <w:rsid w:val="00F231B2"/>
    <w:rsid w:val="00F23B89"/>
    <w:rsid w:val="00F23C1C"/>
    <w:rsid w:val="00F24A7A"/>
    <w:rsid w:val="00F24BE7"/>
    <w:rsid w:val="00F2581A"/>
    <w:rsid w:val="00F2642F"/>
    <w:rsid w:val="00F27A78"/>
    <w:rsid w:val="00F27E9A"/>
    <w:rsid w:val="00F30989"/>
    <w:rsid w:val="00F30A41"/>
    <w:rsid w:val="00F31C15"/>
    <w:rsid w:val="00F3211F"/>
    <w:rsid w:val="00F325ED"/>
    <w:rsid w:val="00F327B4"/>
    <w:rsid w:val="00F32F24"/>
    <w:rsid w:val="00F340C4"/>
    <w:rsid w:val="00F34EC7"/>
    <w:rsid w:val="00F35478"/>
    <w:rsid w:val="00F359CB"/>
    <w:rsid w:val="00F35A35"/>
    <w:rsid w:val="00F365D3"/>
    <w:rsid w:val="00F3670E"/>
    <w:rsid w:val="00F36EFD"/>
    <w:rsid w:val="00F37792"/>
    <w:rsid w:val="00F37D7C"/>
    <w:rsid w:val="00F41011"/>
    <w:rsid w:val="00F416EC"/>
    <w:rsid w:val="00F419C5"/>
    <w:rsid w:val="00F43565"/>
    <w:rsid w:val="00F43ACC"/>
    <w:rsid w:val="00F44BD0"/>
    <w:rsid w:val="00F44FBD"/>
    <w:rsid w:val="00F452AB"/>
    <w:rsid w:val="00F45ACE"/>
    <w:rsid w:val="00F45DBF"/>
    <w:rsid w:val="00F45E9A"/>
    <w:rsid w:val="00F461A7"/>
    <w:rsid w:val="00F4662D"/>
    <w:rsid w:val="00F46B75"/>
    <w:rsid w:val="00F50238"/>
    <w:rsid w:val="00F50422"/>
    <w:rsid w:val="00F52026"/>
    <w:rsid w:val="00F5254F"/>
    <w:rsid w:val="00F53950"/>
    <w:rsid w:val="00F53AB1"/>
    <w:rsid w:val="00F53DDA"/>
    <w:rsid w:val="00F53E8A"/>
    <w:rsid w:val="00F544A9"/>
    <w:rsid w:val="00F54B66"/>
    <w:rsid w:val="00F54EBA"/>
    <w:rsid w:val="00F55A7D"/>
    <w:rsid w:val="00F55BBD"/>
    <w:rsid w:val="00F55F32"/>
    <w:rsid w:val="00F56DA4"/>
    <w:rsid w:val="00F570AC"/>
    <w:rsid w:val="00F571FE"/>
    <w:rsid w:val="00F57A77"/>
    <w:rsid w:val="00F6012C"/>
    <w:rsid w:val="00F60190"/>
    <w:rsid w:val="00F60D9D"/>
    <w:rsid w:val="00F63B1E"/>
    <w:rsid w:val="00F643C1"/>
    <w:rsid w:val="00F65B77"/>
    <w:rsid w:val="00F6768C"/>
    <w:rsid w:val="00F70086"/>
    <w:rsid w:val="00F71026"/>
    <w:rsid w:val="00F710EF"/>
    <w:rsid w:val="00F71903"/>
    <w:rsid w:val="00F71F39"/>
    <w:rsid w:val="00F72361"/>
    <w:rsid w:val="00F74663"/>
    <w:rsid w:val="00F74AA6"/>
    <w:rsid w:val="00F74B38"/>
    <w:rsid w:val="00F75D0F"/>
    <w:rsid w:val="00F76479"/>
    <w:rsid w:val="00F7705E"/>
    <w:rsid w:val="00F775DC"/>
    <w:rsid w:val="00F77764"/>
    <w:rsid w:val="00F77809"/>
    <w:rsid w:val="00F80F60"/>
    <w:rsid w:val="00F8135B"/>
    <w:rsid w:val="00F814B0"/>
    <w:rsid w:val="00F814DA"/>
    <w:rsid w:val="00F81FDD"/>
    <w:rsid w:val="00F82C0E"/>
    <w:rsid w:val="00F82CA9"/>
    <w:rsid w:val="00F82CDA"/>
    <w:rsid w:val="00F82CEE"/>
    <w:rsid w:val="00F8324D"/>
    <w:rsid w:val="00F83F1A"/>
    <w:rsid w:val="00F8550C"/>
    <w:rsid w:val="00F85C6E"/>
    <w:rsid w:val="00F85D08"/>
    <w:rsid w:val="00F85FC1"/>
    <w:rsid w:val="00F861F0"/>
    <w:rsid w:val="00F86446"/>
    <w:rsid w:val="00F86544"/>
    <w:rsid w:val="00F86844"/>
    <w:rsid w:val="00F872E7"/>
    <w:rsid w:val="00F91503"/>
    <w:rsid w:val="00F916EE"/>
    <w:rsid w:val="00F91BC4"/>
    <w:rsid w:val="00F920DF"/>
    <w:rsid w:val="00F921DE"/>
    <w:rsid w:val="00F925A4"/>
    <w:rsid w:val="00F928B0"/>
    <w:rsid w:val="00F92951"/>
    <w:rsid w:val="00F92A15"/>
    <w:rsid w:val="00F92A1F"/>
    <w:rsid w:val="00F93CFD"/>
    <w:rsid w:val="00F965FD"/>
    <w:rsid w:val="00F97376"/>
    <w:rsid w:val="00FA04E2"/>
    <w:rsid w:val="00FA134E"/>
    <w:rsid w:val="00FA2311"/>
    <w:rsid w:val="00FA260F"/>
    <w:rsid w:val="00FA3A20"/>
    <w:rsid w:val="00FA3D2A"/>
    <w:rsid w:val="00FA3E7E"/>
    <w:rsid w:val="00FA4CFB"/>
    <w:rsid w:val="00FA51E2"/>
    <w:rsid w:val="00FA64F5"/>
    <w:rsid w:val="00FA6879"/>
    <w:rsid w:val="00FA6ADB"/>
    <w:rsid w:val="00FA78B3"/>
    <w:rsid w:val="00FA7F62"/>
    <w:rsid w:val="00FB00E2"/>
    <w:rsid w:val="00FB0B2A"/>
    <w:rsid w:val="00FB0F24"/>
    <w:rsid w:val="00FB0F98"/>
    <w:rsid w:val="00FB242E"/>
    <w:rsid w:val="00FB26A7"/>
    <w:rsid w:val="00FB2997"/>
    <w:rsid w:val="00FB2AE4"/>
    <w:rsid w:val="00FB40E7"/>
    <w:rsid w:val="00FB41EC"/>
    <w:rsid w:val="00FB4287"/>
    <w:rsid w:val="00FB492E"/>
    <w:rsid w:val="00FB6A2F"/>
    <w:rsid w:val="00FB6B8B"/>
    <w:rsid w:val="00FC0797"/>
    <w:rsid w:val="00FC0A92"/>
    <w:rsid w:val="00FC1342"/>
    <w:rsid w:val="00FC1370"/>
    <w:rsid w:val="00FC2590"/>
    <w:rsid w:val="00FC3595"/>
    <w:rsid w:val="00FC360C"/>
    <w:rsid w:val="00FC371A"/>
    <w:rsid w:val="00FC3C85"/>
    <w:rsid w:val="00FC3F17"/>
    <w:rsid w:val="00FC4A4C"/>
    <w:rsid w:val="00FC5006"/>
    <w:rsid w:val="00FC5319"/>
    <w:rsid w:val="00FC637A"/>
    <w:rsid w:val="00FC66BA"/>
    <w:rsid w:val="00FC676F"/>
    <w:rsid w:val="00FC708C"/>
    <w:rsid w:val="00FC7A3A"/>
    <w:rsid w:val="00FD0083"/>
    <w:rsid w:val="00FD0733"/>
    <w:rsid w:val="00FD086F"/>
    <w:rsid w:val="00FD1DBB"/>
    <w:rsid w:val="00FD214A"/>
    <w:rsid w:val="00FD276B"/>
    <w:rsid w:val="00FD3427"/>
    <w:rsid w:val="00FD370C"/>
    <w:rsid w:val="00FD3DE2"/>
    <w:rsid w:val="00FD4A8A"/>
    <w:rsid w:val="00FD6814"/>
    <w:rsid w:val="00FD72E9"/>
    <w:rsid w:val="00FD7639"/>
    <w:rsid w:val="00FD798F"/>
    <w:rsid w:val="00FE1CF6"/>
    <w:rsid w:val="00FE1E60"/>
    <w:rsid w:val="00FE33F0"/>
    <w:rsid w:val="00FE3995"/>
    <w:rsid w:val="00FE413E"/>
    <w:rsid w:val="00FE4192"/>
    <w:rsid w:val="00FE4571"/>
    <w:rsid w:val="00FE6026"/>
    <w:rsid w:val="00FE64D5"/>
    <w:rsid w:val="00FE77B7"/>
    <w:rsid w:val="00FE78EB"/>
    <w:rsid w:val="00FF12E2"/>
    <w:rsid w:val="00FF1DDB"/>
    <w:rsid w:val="00FF2380"/>
    <w:rsid w:val="00FF2DD1"/>
    <w:rsid w:val="00FF48A8"/>
    <w:rsid w:val="00FF5059"/>
    <w:rsid w:val="00FF54DA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2928D"/>
  <w15:docId w15:val="{1BEDA08F-911C-4860-BA5A-53A209DE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2A"/>
    <w:rPr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0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0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0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0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0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0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08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0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0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000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0087"/>
    <w:pPr>
      <w:ind w:left="720"/>
      <w:contextualSpacing/>
    </w:pPr>
  </w:style>
  <w:style w:type="character" w:styleId="Strong">
    <w:name w:val="Strong"/>
    <w:uiPriority w:val="22"/>
    <w:qFormat/>
    <w:rsid w:val="0080008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000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0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008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0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0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0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08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08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0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008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00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0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00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8000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80008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00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0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087"/>
    <w:rPr>
      <w:b/>
      <w:bCs/>
      <w:i/>
      <w:iCs/>
    </w:rPr>
  </w:style>
  <w:style w:type="character" w:styleId="SubtleEmphasis">
    <w:name w:val="Subtle Emphasis"/>
    <w:uiPriority w:val="19"/>
    <w:qFormat/>
    <w:rsid w:val="00800087"/>
    <w:rPr>
      <w:i/>
      <w:iCs/>
    </w:rPr>
  </w:style>
  <w:style w:type="character" w:styleId="IntenseEmphasis">
    <w:name w:val="Intense Emphasis"/>
    <w:uiPriority w:val="21"/>
    <w:qFormat/>
    <w:rsid w:val="00800087"/>
    <w:rPr>
      <w:b/>
      <w:bCs/>
    </w:rPr>
  </w:style>
  <w:style w:type="character" w:styleId="SubtleReference">
    <w:name w:val="Subtle Reference"/>
    <w:uiPriority w:val="31"/>
    <w:qFormat/>
    <w:rsid w:val="00800087"/>
    <w:rPr>
      <w:smallCaps/>
    </w:rPr>
  </w:style>
  <w:style w:type="character" w:styleId="IntenseReference">
    <w:name w:val="Intense Reference"/>
    <w:uiPriority w:val="32"/>
    <w:qFormat/>
    <w:rsid w:val="00800087"/>
    <w:rPr>
      <w:smallCaps/>
      <w:spacing w:val="5"/>
      <w:u w:val="single"/>
    </w:rPr>
  </w:style>
  <w:style w:type="character" w:styleId="BookTitle">
    <w:name w:val="Book Title"/>
    <w:uiPriority w:val="33"/>
    <w:qFormat/>
    <w:rsid w:val="0080008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008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88"/>
  </w:style>
  <w:style w:type="paragraph" w:styleId="Footer">
    <w:name w:val="footer"/>
    <w:basedOn w:val="Normal"/>
    <w:link w:val="FooterChar"/>
    <w:uiPriority w:val="99"/>
    <w:unhideWhenUsed/>
    <w:rsid w:val="006C3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88"/>
  </w:style>
  <w:style w:type="character" w:styleId="CommentReference">
    <w:name w:val="annotation reference"/>
    <w:basedOn w:val="DefaultParagraphFont"/>
    <w:uiPriority w:val="99"/>
    <w:semiHidden/>
    <w:unhideWhenUsed/>
    <w:rsid w:val="00FA3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2A"/>
    <w:rPr>
      <w:sz w:val="20"/>
      <w:szCs w:val="20"/>
      <w:lang w:val="en-GB" w:eastAsia="en-GB" w:bidi="ar-SA"/>
    </w:rPr>
  </w:style>
  <w:style w:type="character" w:customStyle="1" w:styleId="markedcontent">
    <w:name w:val="markedcontent"/>
    <w:basedOn w:val="DefaultParagraphFont"/>
    <w:rsid w:val="006B7A08"/>
  </w:style>
  <w:style w:type="paragraph" w:styleId="PlainText">
    <w:name w:val="Plain Text"/>
    <w:basedOn w:val="Normal"/>
    <w:link w:val="PlainTextChar"/>
    <w:uiPriority w:val="99"/>
    <w:unhideWhenUsed/>
    <w:rsid w:val="00840BA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40BAD"/>
    <w:rPr>
      <w:rFonts w:ascii="Calibri" w:eastAsiaTheme="minorHAnsi" w:hAnsi="Calibri"/>
      <w:szCs w:val="21"/>
      <w:lang w:val="en-GB" w:bidi="ar-SA"/>
    </w:rPr>
  </w:style>
  <w:style w:type="character" w:customStyle="1" w:styleId="2phjq">
    <w:name w:val="_2phjq"/>
    <w:basedOn w:val="DefaultParagraphFont"/>
    <w:rsid w:val="00D64165"/>
  </w:style>
  <w:style w:type="paragraph" w:styleId="NormalWeb">
    <w:name w:val="Normal (Web)"/>
    <w:basedOn w:val="Normal"/>
    <w:uiPriority w:val="99"/>
    <w:unhideWhenUsed/>
    <w:rsid w:val="0097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\AppData\Roaming\Microsoft\Templates\B&amp;HPC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27B2E13EA874B8F6A6B8B73D25DD2" ma:contentTypeVersion="0" ma:contentTypeDescription="Create a new document." ma:contentTypeScope="" ma:versionID="c5d5a6cde369231279b925bd422b4e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a95f88bbcb8c1588cd9c240fdc3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1F1CB-4A54-437D-A12C-D87A3A305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61D593-42AB-45AF-9554-D2F469C27C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0C0D0-E40B-4512-96C5-85AFD8C76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B4C555-62E6-47FD-93C5-21DF8C3C8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B&amp;HPC minutes.dotx</Template>
  <TotalTime>1069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Clements</dc:creator>
  <cp:lastModifiedBy>Brafferton &amp; Helperby Parish Council</cp:lastModifiedBy>
  <cp:revision>139</cp:revision>
  <cp:lastPrinted>2024-02-27T10:05:00Z</cp:lastPrinted>
  <dcterms:created xsi:type="dcterms:W3CDTF">2024-02-22T06:08:00Z</dcterms:created>
  <dcterms:modified xsi:type="dcterms:W3CDTF">2024-02-27T10:38:00Z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0x010100EF727B2E13EA874B8F6A6B8B73D25DD2</vt:lpwstr>
  </property>
</Properties>
</file>