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5AD20" w14:textId="77777777" w:rsidR="00E8401C" w:rsidRDefault="009C0B81" w:rsidP="00EC4276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B</w:t>
      </w:r>
      <w:r w:rsidR="00E8401C">
        <w:rPr>
          <w:rFonts w:ascii="Arial" w:hAnsi="Arial" w:cs="Arial"/>
          <w:b/>
          <w:bCs/>
          <w:sz w:val="28"/>
        </w:rPr>
        <w:t xml:space="preserve">RAFFERTON </w:t>
      </w:r>
      <w:r w:rsidR="00167378">
        <w:rPr>
          <w:rFonts w:ascii="Arial" w:hAnsi="Arial" w:cs="Arial"/>
          <w:b/>
          <w:bCs/>
          <w:sz w:val="28"/>
        </w:rPr>
        <w:t xml:space="preserve">&amp; HELPERBY </w:t>
      </w:r>
      <w:r w:rsidR="00E8401C">
        <w:rPr>
          <w:rFonts w:ascii="Arial" w:hAnsi="Arial" w:cs="Arial"/>
          <w:b/>
          <w:bCs/>
          <w:sz w:val="28"/>
        </w:rPr>
        <w:t>PARISH COUNCIL</w:t>
      </w:r>
    </w:p>
    <w:p w14:paraId="376F9FB2" w14:textId="77777777" w:rsidR="00E8401C" w:rsidRPr="00906AC2" w:rsidRDefault="00E8401C" w:rsidP="00EC4276">
      <w:pPr>
        <w:tabs>
          <w:tab w:val="center" w:pos="4847"/>
        </w:tabs>
        <w:jc w:val="center"/>
        <w:rPr>
          <w:rFonts w:ascii="Arial" w:hAnsi="Arial" w:cs="Arial"/>
        </w:rPr>
      </w:pPr>
      <w:r w:rsidRPr="00906AC2">
        <w:rPr>
          <w:rFonts w:ascii="Arial" w:hAnsi="Arial" w:cs="Arial"/>
        </w:rPr>
        <w:t>Wesley House, Bridge Street, Helperby, York</w:t>
      </w:r>
      <w:r>
        <w:rPr>
          <w:rFonts w:ascii="Arial" w:hAnsi="Arial" w:cs="Arial"/>
        </w:rPr>
        <w:t>,</w:t>
      </w:r>
      <w:r w:rsidR="00152B1F">
        <w:rPr>
          <w:rFonts w:ascii="Arial" w:hAnsi="Arial" w:cs="Arial"/>
        </w:rPr>
        <w:t xml:space="preserve"> </w:t>
      </w:r>
      <w:r w:rsidRPr="00906AC2">
        <w:rPr>
          <w:rFonts w:ascii="Arial" w:hAnsi="Arial" w:cs="Arial"/>
        </w:rPr>
        <w:t>YO61 2NU</w:t>
      </w:r>
    </w:p>
    <w:p w14:paraId="504E4395" w14:textId="3481F145" w:rsidR="00E8401C" w:rsidRDefault="00E8401C" w:rsidP="00EC4276">
      <w:pPr>
        <w:jc w:val="center"/>
        <w:rPr>
          <w:rFonts w:ascii="Arial" w:hAnsi="Arial" w:cs="Arial"/>
        </w:rPr>
      </w:pPr>
      <w:r w:rsidRPr="00906AC2">
        <w:rPr>
          <w:rFonts w:ascii="Arial" w:hAnsi="Arial" w:cs="Arial"/>
        </w:rPr>
        <w:t xml:space="preserve">Tel: 01423 </w:t>
      </w:r>
      <w:r w:rsidR="000C317E">
        <w:rPr>
          <w:rFonts w:ascii="Arial" w:hAnsi="Arial" w:cs="Arial"/>
        </w:rPr>
        <w:t>209045</w:t>
      </w:r>
      <w:r w:rsidR="00152B1F">
        <w:rPr>
          <w:rFonts w:ascii="Arial" w:hAnsi="Arial" w:cs="Arial"/>
        </w:rPr>
        <w:t xml:space="preserve">.  </w:t>
      </w:r>
      <w:r w:rsidR="006F38FE">
        <w:rPr>
          <w:rFonts w:ascii="Arial" w:hAnsi="Arial" w:cs="Arial"/>
        </w:rPr>
        <w:t>E-mail</w:t>
      </w:r>
      <w:r w:rsidRPr="00906AC2">
        <w:rPr>
          <w:rFonts w:ascii="Arial" w:hAnsi="Arial" w:cs="Arial"/>
        </w:rPr>
        <w:t xml:space="preserve">: </w:t>
      </w:r>
      <w:r w:rsidR="00DB74C2">
        <w:rPr>
          <w:rFonts w:ascii="Arial" w:hAnsi="Arial" w:cs="Arial"/>
        </w:rPr>
        <w:t>clerk@braffertonhelperby-pc.gov.uk</w:t>
      </w:r>
    </w:p>
    <w:p w14:paraId="658395C0" w14:textId="77777777" w:rsidR="00E8401C" w:rsidRDefault="00E8401C" w:rsidP="00E8401C">
      <w:pPr>
        <w:ind w:left="720"/>
        <w:rPr>
          <w:rFonts w:ascii="Arial" w:hAnsi="Arial" w:cs="Arial"/>
        </w:rPr>
      </w:pPr>
    </w:p>
    <w:p w14:paraId="0414D2CD" w14:textId="77777777" w:rsidR="00E8401C" w:rsidRPr="00152B1F" w:rsidRDefault="00152B1F" w:rsidP="00E8401C">
      <w:pPr>
        <w:pStyle w:val="Heading2"/>
        <w:rPr>
          <w:szCs w:val="28"/>
        </w:rPr>
      </w:pPr>
      <w:r>
        <w:rPr>
          <w:szCs w:val="28"/>
        </w:rPr>
        <w:t>To M</w:t>
      </w:r>
      <w:r w:rsidR="006D3965">
        <w:rPr>
          <w:szCs w:val="28"/>
        </w:rPr>
        <w:t>embers of the Land &amp; Maintenance Committee</w:t>
      </w:r>
    </w:p>
    <w:p w14:paraId="2DE7B31A" w14:textId="7A198FBA" w:rsidR="00E8401C" w:rsidRPr="00A0002C" w:rsidRDefault="00E8401C" w:rsidP="00547E11">
      <w:pPr>
        <w:rPr>
          <w:rFonts w:ascii="Arial" w:hAnsi="Arial" w:cs="Arial"/>
          <w:b/>
        </w:rPr>
      </w:pPr>
      <w:r w:rsidRPr="00906AC2">
        <w:rPr>
          <w:rFonts w:ascii="Arial" w:hAnsi="Arial" w:cs="Arial"/>
        </w:rPr>
        <w:t xml:space="preserve">You are hereby summoned to attend a meeting of </w:t>
      </w:r>
      <w:r w:rsidR="006D3965">
        <w:rPr>
          <w:rFonts w:ascii="Arial" w:hAnsi="Arial" w:cs="Arial"/>
        </w:rPr>
        <w:t xml:space="preserve">the Land and Maintenance Committee of </w:t>
      </w:r>
      <w:r w:rsidRPr="00906AC2">
        <w:rPr>
          <w:rFonts w:ascii="Arial" w:hAnsi="Arial" w:cs="Arial"/>
        </w:rPr>
        <w:t xml:space="preserve">Brafferton </w:t>
      </w:r>
      <w:r w:rsidR="00167378">
        <w:rPr>
          <w:rFonts w:ascii="Arial" w:hAnsi="Arial" w:cs="Arial"/>
        </w:rPr>
        <w:t xml:space="preserve">and Helperby </w:t>
      </w:r>
      <w:r w:rsidRPr="00906AC2">
        <w:rPr>
          <w:rFonts w:ascii="Arial" w:hAnsi="Arial" w:cs="Arial"/>
        </w:rPr>
        <w:t xml:space="preserve">Parish Council </w:t>
      </w:r>
      <w:r w:rsidR="0034498A">
        <w:rPr>
          <w:rFonts w:ascii="Arial" w:hAnsi="Arial" w:cs="Arial"/>
        </w:rPr>
        <w:t>at the Village Hall</w:t>
      </w:r>
      <w:r w:rsidR="009B645F">
        <w:rPr>
          <w:rFonts w:ascii="Arial" w:hAnsi="Arial" w:cs="Arial"/>
        </w:rPr>
        <w:t>, Main Street, Helperby, York, YO61 2</w:t>
      </w:r>
      <w:r w:rsidR="00EF13D0">
        <w:rPr>
          <w:rFonts w:ascii="Arial" w:hAnsi="Arial" w:cs="Arial"/>
        </w:rPr>
        <w:t>NS on</w:t>
      </w:r>
      <w:r w:rsidRPr="00906AC2">
        <w:rPr>
          <w:rFonts w:ascii="Arial" w:hAnsi="Arial" w:cs="Arial"/>
        </w:rPr>
        <w:t xml:space="preserve"> </w:t>
      </w:r>
      <w:r w:rsidR="00D666B4">
        <w:rPr>
          <w:rFonts w:ascii="Arial" w:hAnsi="Arial" w:cs="Arial"/>
          <w:b/>
        </w:rPr>
        <w:t xml:space="preserve">Wednesday </w:t>
      </w:r>
      <w:r w:rsidR="00036612">
        <w:rPr>
          <w:rFonts w:ascii="Arial" w:hAnsi="Arial" w:cs="Arial"/>
          <w:b/>
        </w:rPr>
        <w:t>4 October</w:t>
      </w:r>
      <w:r w:rsidR="003B6E52">
        <w:rPr>
          <w:rFonts w:ascii="Arial" w:hAnsi="Arial" w:cs="Arial"/>
          <w:b/>
        </w:rPr>
        <w:t xml:space="preserve"> 2023</w:t>
      </w:r>
      <w:r w:rsidR="00D8773D">
        <w:rPr>
          <w:rFonts w:ascii="Arial" w:hAnsi="Arial" w:cs="Arial"/>
          <w:b/>
        </w:rPr>
        <w:t xml:space="preserve"> </w:t>
      </w:r>
      <w:r w:rsidRPr="00906AC2">
        <w:rPr>
          <w:rFonts w:ascii="Arial" w:hAnsi="Arial" w:cs="Arial"/>
        </w:rPr>
        <w:t>at 7.30pm for the purpose of transacting the following business</w:t>
      </w:r>
      <w:r>
        <w:rPr>
          <w:rFonts w:ascii="Arial" w:hAnsi="Arial" w:cs="Arial"/>
        </w:rPr>
        <w:t>:</w:t>
      </w:r>
    </w:p>
    <w:p w14:paraId="2CCEC1DD" w14:textId="559B0B7A" w:rsidR="00E8401C" w:rsidRPr="00906AC2" w:rsidRDefault="00E8401C" w:rsidP="00E8401C">
      <w:pPr>
        <w:ind w:left="720"/>
        <w:rPr>
          <w:rFonts w:ascii="Arial" w:hAnsi="Arial" w:cs="Arial"/>
        </w:rPr>
      </w:pPr>
    </w:p>
    <w:p w14:paraId="12F017D3" w14:textId="77777777" w:rsidR="00E8401C" w:rsidRPr="00167378" w:rsidRDefault="00E8401C" w:rsidP="00F53063">
      <w:pPr>
        <w:pStyle w:val="Heading3"/>
        <w:numPr>
          <w:ilvl w:val="0"/>
          <w:numId w:val="0"/>
        </w:numPr>
        <w:rPr>
          <w:rFonts w:ascii="Arial" w:hAnsi="Arial"/>
          <w:b w:val="0"/>
          <w:i/>
          <w:iCs/>
          <w:szCs w:val="24"/>
        </w:rPr>
      </w:pPr>
      <w:r w:rsidRPr="00167378">
        <w:rPr>
          <w:rFonts w:ascii="Brush Script MT" w:hAnsi="Brush Script MT"/>
          <w:b w:val="0"/>
          <w:i/>
          <w:szCs w:val="24"/>
        </w:rPr>
        <w:t>R Clement</w:t>
      </w:r>
      <w:r w:rsidR="00167378" w:rsidRPr="00167378">
        <w:rPr>
          <w:rFonts w:ascii="Brush Script MT" w:hAnsi="Brush Script MT"/>
          <w:b w:val="0"/>
          <w:i/>
          <w:szCs w:val="24"/>
        </w:rPr>
        <w:t>s</w:t>
      </w:r>
      <w:r w:rsidR="00152B1F" w:rsidRPr="00167378">
        <w:rPr>
          <w:b w:val="0"/>
          <w:i/>
          <w:szCs w:val="24"/>
        </w:rPr>
        <w:tab/>
      </w:r>
      <w:r w:rsidRPr="00167378">
        <w:rPr>
          <w:rFonts w:ascii="Arial" w:hAnsi="Arial"/>
          <w:b w:val="0"/>
          <w:i/>
          <w:iCs/>
          <w:szCs w:val="24"/>
        </w:rPr>
        <w:t>R Clements</w:t>
      </w:r>
      <w:r w:rsidRPr="00167378">
        <w:rPr>
          <w:rFonts w:ascii="Arial" w:hAnsi="Arial"/>
          <w:b w:val="0"/>
          <w:i/>
          <w:iCs/>
          <w:szCs w:val="24"/>
        </w:rPr>
        <w:tab/>
      </w:r>
      <w:r w:rsidR="00E137B7">
        <w:rPr>
          <w:rFonts w:ascii="Arial" w:hAnsi="Arial"/>
          <w:b w:val="0"/>
          <w:i/>
          <w:iCs/>
          <w:szCs w:val="24"/>
        </w:rPr>
        <w:tab/>
      </w:r>
      <w:r w:rsidR="00E137B7">
        <w:rPr>
          <w:rFonts w:ascii="Arial" w:hAnsi="Arial"/>
          <w:b w:val="0"/>
          <w:i/>
          <w:iCs/>
          <w:szCs w:val="24"/>
        </w:rPr>
        <w:tab/>
      </w:r>
      <w:r w:rsidR="00E137B7">
        <w:rPr>
          <w:rFonts w:ascii="Arial" w:hAnsi="Arial"/>
          <w:b w:val="0"/>
          <w:i/>
          <w:iCs/>
          <w:szCs w:val="24"/>
        </w:rPr>
        <w:tab/>
      </w:r>
      <w:r w:rsidR="00E137B7">
        <w:rPr>
          <w:rFonts w:ascii="Arial" w:hAnsi="Arial"/>
          <w:b w:val="0"/>
          <w:i/>
          <w:iCs/>
          <w:szCs w:val="24"/>
        </w:rPr>
        <w:tab/>
      </w:r>
      <w:r w:rsidR="00E137B7">
        <w:rPr>
          <w:rFonts w:ascii="Arial" w:hAnsi="Arial"/>
          <w:b w:val="0"/>
          <w:i/>
          <w:iCs/>
          <w:szCs w:val="24"/>
        </w:rPr>
        <w:tab/>
        <w:t>Clerk to the Council</w:t>
      </w:r>
    </w:p>
    <w:p w14:paraId="1FCEB9A5" w14:textId="77777777" w:rsidR="00E8401C" w:rsidRDefault="00E8401C" w:rsidP="00E8401C"/>
    <w:p w14:paraId="58B4A710" w14:textId="416DE377" w:rsidR="00E8401C" w:rsidRDefault="002C029E" w:rsidP="00E8401C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/>
      </w:r>
      <w:r w:rsidR="00152B1F">
        <w:rPr>
          <w:rFonts w:ascii="Arial" w:hAnsi="Arial" w:cs="Arial"/>
        </w:rPr>
        <w:instrText xml:space="preserve"> DATE  \@ "dddd, dd MMMM yyyy" </w:instrText>
      </w:r>
      <w:r>
        <w:rPr>
          <w:rFonts w:ascii="Arial" w:hAnsi="Arial" w:cs="Arial"/>
        </w:rPr>
        <w:fldChar w:fldCharType="separate"/>
      </w:r>
      <w:r w:rsidR="008036B1">
        <w:rPr>
          <w:rFonts w:ascii="Arial" w:hAnsi="Arial" w:cs="Arial"/>
          <w:noProof/>
        </w:rPr>
        <w:t>Thursday, 21 September 2023</w:t>
      </w:r>
      <w:r>
        <w:rPr>
          <w:rFonts w:ascii="Arial" w:hAnsi="Arial" w:cs="Arial"/>
        </w:rPr>
        <w:fldChar w:fldCharType="end"/>
      </w:r>
    </w:p>
    <w:p w14:paraId="2579EC87" w14:textId="77777777" w:rsidR="00E8401C" w:rsidRDefault="00E8401C" w:rsidP="00E8401C"/>
    <w:p w14:paraId="5173B71B" w14:textId="4DBEC677" w:rsidR="00E8401C" w:rsidRDefault="00A83070" w:rsidP="00A51F0F">
      <w:pPr>
        <w:pStyle w:val="ListParagraph"/>
        <w:numPr>
          <w:ilvl w:val="0"/>
          <w:numId w:val="11"/>
        </w:numPr>
      </w:pPr>
      <w:r>
        <w:t>To r</w:t>
      </w:r>
      <w:r w:rsidR="00965064">
        <w:t xml:space="preserve">eceive </w:t>
      </w:r>
      <w:r w:rsidR="00E8401C" w:rsidRPr="00A23530">
        <w:t>Apologies</w:t>
      </w:r>
      <w:r w:rsidR="00965064">
        <w:t xml:space="preserve"> for Absence</w:t>
      </w:r>
    </w:p>
    <w:p w14:paraId="5EFA1DEE" w14:textId="4D56E8F0" w:rsidR="00E8401C" w:rsidRDefault="00A83070" w:rsidP="00A51F0F">
      <w:pPr>
        <w:pStyle w:val="ListParagraph"/>
        <w:numPr>
          <w:ilvl w:val="0"/>
          <w:numId w:val="11"/>
        </w:numPr>
      </w:pPr>
      <w:r>
        <w:t>To r</w:t>
      </w:r>
      <w:r w:rsidR="00733A68">
        <w:t xml:space="preserve">eceive </w:t>
      </w:r>
      <w:r w:rsidR="00EC317A">
        <w:t xml:space="preserve">from councillors </w:t>
      </w:r>
      <w:r w:rsidR="00733A68">
        <w:t>any D</w:t>
      </w:r>
      <w:r w:rsidR="00965064">
        <w:t xml:space="preserve">eclarations of </w:t>
      </w:r>
      <w:r w:rsidR="00733A68">
        <w:t>I</w:t>
      </w:r>
      <w:r w:rsidR="00965064">
        <w:t xml:space="preserve">nterest not already declared under the </w:t>
      </w:r>
      <w:r w:rsidR="00733A68">
        <w:t>Council’s Code of C</w:t>
      </w:r>
      <w:r w:rsidR="00965064">
        <w:t>onduct or members Register of Disclosable Pecuniary Interests</w:t>
      </w:r>
    </w:p>
    <w:p w14:paraId="1A33149C" w14:textId="2E19787E" w:rsidR="00714E12" w:rsidRDefault="00714E12" w:rsidP="00A51F0F">
      <w:pPr>
        <w:pStyle w:val="ListParagraph"/>
        <w:numPr>
          <w:ilvl w:val="0"/>
          <w:numId w:val="11"/>
        </w:numPr>
      </w:pPr>
      <w:r>
        <w:t xml:space="preserve">To receive </w:t>
      </w:r>
      <w:r w:rsidR="00D25796">
        <w:t>Chairman’s report</w:t>
      </w:r>
    </w:p>
    <w:p w14:paraId="22303DCF" w14:textId="6A237E47" w:rsidR="00A0002C" w:rsidRDefault="002223B4" w:rsidP="00A51F0F">
      <w:pPr>
        <w:pStyle w:val="ListParagraph"/>
        <w:numPr>
          <w:ilvl w:val="0"/>
          <w:numId w:val="11"/>
        </w:numPr>
      </w:pPr>
      <w:r>
        <w:t xml:space="preserve">To note </w:t>
      </w:r>
      <w:r w:rsidR="006353CB">
        <w:t xml:space="preserve">previous meeting minutes and receive Clerk’s </w:t>
      </w:r>
      <w:proofErr w:type="gramStart"/>
      <w:r w:rsidR="006353CB">
        <w:t>report</w:t>
      </w:r>
      <w:proofErr w:type="gramEnd"/>
    </w:p>
    <w:p w14:paraId="35A033EE" w14:textId="3902EBA3" w:rsidR="004A4CA3" w:rsidRDefault="004A4CA3" w:rsidP="004A4CA3">
      <w:pPr>
        <w:pStyle w:val="ListParagraph"/>
        <w:numPr>
          <w:ilvl w:val="0"/>
          <w:numId w:val="11"/>
        </w:numPr>
      </w:pPr>
      <w:bookmarkStart w:id="0" w:name="_Hlk68878300"/>
      <w:r>
        <w:t>Public Forum</w:t>
      </w:r>
    </w:p>
    <w:p w14:paraId="072DD58E" w14:textId="64CB777A" w:rsidR="00A40ECE" w:rsidRDefault="00A40ECE" w:rsidP="004A4CA3">
      <w:pPr>
        <w:pStyle w:val="ListParagraph"/>
        <w:numPr>
          <w:ilvl w:val="0"/>
          <w:numId w:val="11"/>
        </w:numPr>
      </w:pPr>
      <w:r>
        <w:t xml:space="preserve">To </w:t>
      </w:r>
      <w:r w:rsidR="00A131AF">
        <w:t>review pro</w:t>
      </w:r>
      <w:r w:rsidR="006B5435">
        <w:t>gress</w:t>
      </w:r>
      <w:r w:rsidR="00DC4D7C">
        <w:t xml:space="preserve"> of</w:t>
      </w:r>
      <w:r w:rsidR="00587A62">
        <w:t xml:space="preserve"> </w:t>
      </w:r>
      <w:r w:rsidR="00277E2F">
        <w:t xml:space="preserve">plan for improved traffic calming </w:t>
      </w:r>
      <w:r w:rsidR="000B6809">
        <w:t>through village</w:t>
      </w:r>
    </w:p>
    <w:p w14:paraId="17585D05" w14:textId="366DDABE" w:rsidR="006702F2" w:rsidRDefault="006702F2" w:rsidP="004A4CA3">
      <w:pPr>
        <w:pStyle w:val="ListParagraph"/>
        <w:numPr>
          <w:ilvl w:val="0"/>
          <w:numId w:val="11"/>
        </w:numPr>
      </w:pPr>
      <w:r>
        <w:t xml:space="preserve">To </w:t>
      </w:r>
      <w:r w:rsidR="003339C0">
        <w:t>draft</w:t>
      </w:r>
      <w:r>
        <w:t xml:space="preserve"> a 5-year </w:t>
      </w:r>
      <w:r w:rsidR="00037957">
        <w:t>M</w:t>
      </w:r>
      <w:r>
        <w:t xml:space="preserve">aintenance </w:t>
      </w:r>
      <w:r w:rsidR="00037957">
        <w:t>P</w:t>
      </w:r>
      <w:r>
        <w:t>lan</w:t>
      </w:r>
    </w:p>
    <w:p w14:paraId="42C316DA" w14:textId="77777777" w:rsidR="00FB13DE" w:rsidRDefault="00FB13DE" w:rsidP="0034498A">
      <w:pPr>
        <w:pStyle w:val="ListParagraph"/>
        <w:ind w:left="360"/>
      </w:pPr>
    </w:p>
    <w:p w14:paraId="54A44AA8" w14:textId="7FC12AD9" w:rsidR="00F3686D" w:rsidRDefault="006D3965" w:rsidP="00F3686D">
      <w:pPr>
        <w:pStyle w:val="ListParagraph"/>
        <w:numPr>
          <w:ilvl w:val="0"/>
          <w:numId w:val="11"/>
        </w:numPr>
      </w:pPr>
      <w:r w:rsidRPr="00A51F0F">
        <w:rPr>
          <w:b/>
        </w:rPr>
        <w:t>Cobbles</w:t>
      </w:r>
      <w:r w:rsidR="006C2F20" w:rsidRPr="00A51F0F">
        <w:rPr>
          <w:b/>
        </w:rPr>
        <w:t xml:space="preserve"> </w:t>
      </w:r>
      <w:r w:rsidR="00FC304C" w:rsidRPr="00A51F0F">
        <w:rPr>
          <w:b/>
        </w:rPr>
        <w:t>Project</w:t>
      </w:r>
    </w:p>
    <w:p w14:paraId="74B530EE" w14:textId="47950F9C" w:rsidR="008E6E51" w:rsidRDefault="000C73AB" w:rsidP="000C73AB">
      <w:pPr>
        <w:pStyle w:val="ListParagraph"/>
        <w:numPr>
          <w:ilvl w:val="1"/>
          <w:numId w:val="11"/>
        </w:numPr>
      </w:pPr>
      <w:r>
        <w:t>Update</w:t>
      </w:r>
    </w:p>
    <w:p w14:paraId="3160FB4A" w14:textId="77777777" w:rsidR="00E90B81" w:rsidRPr="008E6E51" w:rsidRDefault="00E90B81" w:rsidP="00E90B81">
      <w:pPr>
        <w:pStyle w:val="ListParagraph"/>
        <w:ind w:left="792"/>
      </w:pPr>
    </w:p>
    <w:p w14:paraId="1B9AE36C" w14:textId="6E762CBA" w:rsidR="00D72FFD" w:rsidRPr="004A5CCE" w:rsidRDefault="008E6E51" w:rsidP="003A2E05">
      <w:pPr>
        <w:pStyle w:val="ListParagraph"/>
        <w:numPr>
          <w:ilvl w:val="0"/>
          <w:numId w:val="11"/>
        </w:numPr>
      </w:pPr>
      <w:r w:rsidRPr="00A51F0F">
        <w:rPr>
          <w:szCs w:val="24"/>
          <w:lang w:eastAsia="en-GB"/>
        </w:rPr>
        <w:t>To receive agenda items for the next meeting</w:t>
      </w:r>
      <w:r w:rsidR="002B6C42">
        <w:rPr>
          <w:szCs w:val="24"/>
          <w:lang w:eastAsia="en-GB"/>
        </w:rPr>
        <w:t xml:space="preserve"> </w:t>
      </w:r>
    </w:p>
    <w:p w14:paraId="0213D0BB" w14:textId="156AE371" w:rsidR="00D365D6" w:rsidRPr="002615EC" w:rsidRDefault="00FB2EE0" w:rsidP="00A51F0F">
      <w:pPr>
        <w:pStyle w:val="ListParagraph"/>
        <w:numPr>
          <w:ilvl w:val="0"/>
          <w:numId w:val="11"/>
        </w:numPr>
        <w:rPr>
          <w:bCs/>
          <w:szCs w:val="24"/>
        </w:rPr>
      </w:pPr>
      <w:r>
        <w:rPr>
          <w:bCs/>
        </w:rPr>
        <w:t xml:space="preserve">To confirm </w:t>
      </w:r>
      <w:r w:rsidR="009A0717">
        <w:rPr>
          <w:bCs/>
        </w:rPr>
        <w:t xml:space="preserve">next </w:t>
      </w:r>
      <w:r>
        <w:rPr>
          <w:bCs/>
        </w:rPr>
        <w:t>meeting d</w:t>
      </w:r>
      <w:r w:rsidR="00D365D6" w:rsidRPr="002615EC">
        <w:rPr>
          <w:bCs/>
        </w:rPr>
        <w:t>ate</w:t>
      </w:r>
      <w:r w:rsidR="009A0717">
        <w:rPr>
          <w:bCs/>
        </w:rPr>
        <w:t xml:space="preserve"> a</w:t>
      </w:r>
      <w:r>
        <w:rPr>
          <w:bCs/>
        </w:rPr>
        <w:t>s</w:t>
      </w:r>
      <w:r w:rsidR="00D365D6" w:rsidRPr="002615EC">
        <w:rPr>
          <w:bCs/>
        </w:rPr>
        <w:t xml:space="preserve"> </w:t>
      </w:r>
      <w:bookmarkEnd w:id="0"/>
      <w:r w:rsidR="00994E62">
        <w:rPr>
          <w:bCs/>
        </w:rPr>
        <w:t>31 Jan 24</w:t>
      </w:r>
    </w:p>
    <w:sectPr w:rsidR="00D365D6" w:rsidRPr="002615EC" w:rsidSect="008B6D4A">
      <w:pgSz w:w="12240" w:h="15840"/>
      <w:pgMar w:top="567" w:right="1134" w:bottom="0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CA347" w14:textId="77777777" w:rsidR="00C247E1" w:rsidRDefault="00C247E1" w:rsidP="003135BA">
      <w:r>
        <w:separator/>
      </w:r>
    </w:p>
  </w:endnote>
  <w:endnote w:type="continuationSeparator" w:id="0">
    <w:p w14:paraId="26A89146" w14:textId="77777777" w:rsidR="00C247E1" w:rsidRDefault="00C247E1" w:rsidP="00313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Bookman Old Sty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0C776" w14:textId="77777777" w:rsidR="00C247E1" w:rsidRDefault="00C247E1" w:rsidP="003135BA">
      <w:r>
        <w:separator/>
      </w:r>
    </w:p>
  </w:footnote>
  <w:footnote w:type="continuationSeparator" w:id="0">
    <w:p w14:paraId="12EB4475" w14:textId="77777777" w:rsidR="00C247E1" w:rsidRDefault="00C247E1" w:rsidP="003135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710FD"/>
    <w:multiLevelType w:val="multilevel"/>
    <w:tmpl w:val="B8004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D102039"/>
    <w:multiLevelType w:val="multilevel"/>
    <w:tmpl w:val="08090029"/>
    <w:lvl w:ilvl="0">
      <w:start w:val="1"/>
      <w:numFmt w:val="decimal"/>
      <w:pStyle w:val="Heading1"/>
      <w:suff w:val="space"/>
      <w:lvlText w:val="Chapter %1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210E3BE2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1CF4D59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1F7436E"/>
    <w:multiLevelType w:val="hybridMultilevel"/>
    <w:tmpl w:val="67DE0A74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8A036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ED71B27"/>
    <w:multiLevelType w:val="hybridMultilevel"/>
    <w:tmpl w:val="CD64E9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F947813"/>
    <w:multiLevelType w:val="hybridMultilevel"/>
    <w:tmpl w:val="8AC8AB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E06DF3"/>
    <w:multiLevelType w:val="multilevel"/>
    <w:tmpl w:val="A6989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E1C0015"/>
    <w:multiLevelType w:val="multilevel"/>
    <w:tmpl w:val="2E1662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F5067DD"/>
    <w:multiLevelType w:val="multilevel"/>
    <w:tmpl w:val="3C28384A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49024548">
    <w:abstractNumId w:val="1"/>
  </w:num>
  <w:num w:numId="2" w16cid:durableId="1733576451">
    <w:abstractNumId w:val="7"/>
  </w:num>
  <w:num w:numId="3" w16cid:durableId="1640381324">
    <w:abstractNumId w:val="9"/>
  </w:num>
  <w:num w:numId="4" w16cid:durableId="129056683">
    <w:abstractNumId w:val="2"/>
  </w:num>
  <w:num w:numId="5" w16cid:durableId="249436282">
    <w:abstractNumId w:val="3"/>
  </w:num>
  <w:num w:numId="6" w16cid:durableId="747730126">
    <w:abstractNumId w:val="6"/>
  </w:num>
  <w:num w:numId="7" w16cid:durableId="312294114">
    <w:abstractNumId w:val="4"/>
  </w:num>
  <w:num w:numId="8" w16cid:durableId="1153833103">
    <w:abstractNumId w:val="10"/>
  </w:num>
  <w:num w:numId="9" w16cid:durableId="1215576908">
    <w:abstractNumId w:val="0"/>
  </w:num>
  <w:num w:numId="10" w16cid:durableId="142815310">
    <w:abstractNumId w:val="8"/>
  </w:num>
  <w:num w:numId="11" w16cid:durableId="4361746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FAA"/>
    <w:rsid w:val="00011A65"/>
    <w:rsid w:val="000163AF"/>
    <w:rsid w:val="00024545"/>
    <w:rsid w:val="00026A14"/>
    <w:rsid w:val="000277A2"/>
    <w:rsid w:val="00036612"/>
    <w:rsid w:val="00037957"/>
    <w:rsid w:val="00045E8C"/>
    <w:rsid w:val="00047B7B"/>
    <w:rsid w:val="00047C6F"/>
    <w:rsid w:val="000504CC"/>
    <w:rsid w:val="00050724"/>
    <w:rsid w:val="00062BFA"/>
    <w:rsid w:val="00070700"/>
    <w:rsid w:val="0008155B"/>
    <w:rsid w:val="00084FD3"/>
    <w:rsid w:val="00085890"/>
    <w:rsid w:val="000B6809"/>
    <w:rsid w:val="000B6E92"/>
    <w:rsid w:val="000C22DF"/>
    <w:rsid w:val="000C2F84"/>
    <w:rsid w:val="000C317E"/>
    <w:rsid w:val="000C73AB"/>
    <w:rsid w:val="000D4744"/>
    <w:rsid w:val="000D4AB7"/>
    <w:rsid w:val="000F4C0A"/>
    <w:rsid w:val="00106C2E"/>
    <w:rsid w:val="0011331F"/>
    <w:rsid w:val="0011716E"/>
    <w:rsid w:val="00117A25"/>
    <w:rsid w:val="00142C9A"/>
    <w:rsid w:val="00152B1F"/>
    <w:rsid w:val="00162BC8"/>
    <w:rsid w:val="00167378"/>
    <w:rsid w:val="00180DF3"/>
    <w:rsid w:val="001862C1"/>
    <w:rsid w:val="00196B3D"/>
    <w:rsid w:val="00197E7C"/>
    <w:rsid w:val="001B7DA2"/>
    <w:rsid w:val="001D0E78"/>
    <w:rsid w:val="001D3A3A"/>
    <w:rsid w:val="001E0EB2"/>
    <w:rsid w:val="00217781"/>
    <w:rsid w:val="00220DA0"/>
    <w:rsid w:val="00221267"/>
    <w:rsid w:val="002223B4"/>
    <w:rsid w:val="002339CF"/>
    <w:rsid w:val="00242805"/>
    <w:rsid w:val="00257879"/>
    <w:rsid w:val="002615EC"/>
    <w:rsid w:val="0026183C"/>
    <w:rsid w:val="00277E2F"/>
    <w:rsid w:val="00291A11"/>
    <w:rsid w:val="0029497F"/>
    <w:rsid w:val="002B5D8B"/>
    <w:rsid w:val="002B6704"/>
    <w:rsid w:val="002B6C42"/>
    <w:rsid w:val="002C029E"/>
    <w:rsid w:val="002C06FB"/>
    <w:rsid w:val="002C4A38"/>
    <w:rsid w:val="002E07F9"/>
    <w:rsid w:val="002F1F4B"/>
    <w:rsid w:val="00306359"/>
    <w:rsid w:val="003077F5"/>
    <w:rsid w:val="003135BA"/>
    <w:rsid w:val="00324541"/>
    <w:rsid w:val="003339C0"/>
    <w:rsid w:val="003405E0"/>
    <w:rsid w:val="0034498A"/>
    <w:rsid w:val="00345A06"/>
    <w:rsid w:val="003575C2"/>
    <w:rsid w:val="0037639A"/>
    <w:rsid w:val="00377490"/>
    <w:rsid w:val="00377B84"/>
    <w:rsid w:val="003850E1"/>
    <w:rsid w:val="003933E8"/>
    <w:rsid w:val="003A14CB"/>
    <w:rsid w:val="003A2E05"/>
    <w:rsid w:val="003A554B"/>
    <w:rsid w:val="003B5B9F"/>
    <w:rsid w:val="003B6E52"/>
    <w:rsid w:val="003D4740"/>
    <w:rsid w:val="004018F1"/>
    <w:rsid w:val="00432082"/>
    <w:rsid w:val="00442514"/>
    <w:rsid w:val="00442BA5"/>
    <w:rsid w:val="00461A89"/>
    <w:rsid w:val="004A08FA"/>
    <w:rsid w:val="004A38E2"/>
    <w:rsid w:val="004A4CA3"/>
    <w:rsid w:val="004A5CCE"/>
    <w:rsid w:val="004B6CA1"/>
    <w:rsid w:val="004C3D41"/>
    <w:rsid w:val="004D2C9F"/>
    <w:rsid w:val="004E6AA0"/>
    <w:rsid w:val="004F15AD"/>
    <w:rsid w:val="004F499B"/>
    <w:rsid w:val="004F541F"/>
    <w:rsid w:val="00513F7B"/>
    <w:rsid w:val="00526EC8"/>
    <w:rsid w:val="00531D0F"/>
    <w:rsid w:val="00547E11"/>
    <w:rsid w:val="00555C6F"/>
    <w:rsid w:val="00556FCB"/>
    <w:rsid w:val="0058024B"/>
    <w:rsid w:val="00585A05"/>
    <w:rsid w:val="00587A62"/>
    <w:rsid w:val="0059783D"/>
    <w:rsid w:val="005A73BD"/>
    <w:rsid w:val="005B067B"/>
    <w:rsid w:val="005B278B"/>
    <w:rsid w:val="005B3963"/>
    <w:rsid w:val="005C1568"/>
    <w:rsid w:val="005E0426"/>
    <w:rsid w:val="005F0531"/>
    <w:rsid w:val="006019C5"/>
    <w:rsid w:val="00612705"/>
    <w:rsid w:val="00615CDF"/>
    <w:rsid w:val="0061673C"/>
    <w:rsid w:val="00632A61"/>
    <w:rsid w:val="00634197"/>
    <w:rsid w:val="00634440"/>
    <w:rsid w:val="00634B2A"/>
    <w:rsid w:val="006353CB"/>
    <w:rsid w:val="00651A06"/>
    <w:rsid w:val="0066140B"/>
    <w:rsid w:val="006702F2"/>
    <w:rsid w:val="00691410"/>
    <w:rsid w:val="006A1117"/>
    <w:rsid w:val="006B5435"/>
    <w:rsid w:val="006C2F20"/>
    <w:rsid w:val="006C4A53"/>
    <w:rsid w:val="006D1D01"/>
    <w:rsid w:val="006D36FE"/>
    <w:rsid w:val="006D3965"/>
    <w:rsid w:val="006E060A"/>
    <w:rsid w:val="006E1E96"/>
    <w:rsid w:val="006F38FE"/>
    <w:rsid w:val="00714E12"/>
    <w:rsid w:val="00721636"/>
    <w:rsid w:val="00725588"/>
    <w:rsid w:val="007267DE"/>
    <w:rsid w:val="00733A68"/>
    <w:rsid w:val="007436D6"/>
    <w:rsid w:val="0075316A"/>
    <w:rsid w:val="0075602E"/>
    <w:rsid w:val="00763623"/>
    <w:rsid w:val="00775335"/>
    <w:rsid w:val="007A0DE8"/>
    <w:rsid w:val="007A59C1"/>
    <w:rsid w:val="007B6FCF"/>
    <w:rsid w:val="007D460D"/>
    <w:rsid w:val="008036B1"/>
    <w:rsid w:val="00803F49"/>
    <w:rsid w:val="00804DB3"/>
    <w:rsid w:val="00820D90"/>
    <w:rsid w:val="00830119"/>
    <w:rsid w:val="00833F59"/>
    <w:rsid w:val="0083655C"/>
    <w:rsid w:val="00836BCA"/>
    <w:rsid w:val="008529D6"/>
    <w:rsid w:val="00862A4D"/>
    <w:rsid w:val="008652E5"/>
    <w:rsid w:val="008701E1"/>
    <w:rsid w:val="00875620"/>
    <w:rsid w:val="00896603"/>
    <w:rsid w:val="008B39E0"/>
    <w:rsid w:val="008B6D4A"/>
    <w:rsid w:val="008E49F6"/>
    <w:rsid w:val="008E6E51"/>
    <w:rsid w:val="00901947"/>
    <w:rsid w:val="00902AA4"/>
    <w:rsid w:val="00907282"/>
    <w:rsid w:val="00917D99"/>
    <w:rsid w:val="00920004"/>
    <w:rsid w:val="00921183"/>
    <w:rsid w:val="009311DE"/>
    <w:rsid w:val="00931D1B"/>
    <w:rsid w:val="0095141E"/>
    <w:rsid w:val="00952FDF"/>
    <w:rsid w:val="009612BC"/>
    <w:rsid w:val="00965064"/>
    <w:rsid w:val="00966015"/>
    <w:rsid w:val="00981DAD"/>
    <w:rsid w:val="00994E62"/>
    <w:rsid w:val="009A0717"/>
    <w:rsid w:val="009B02B1"/>
    <w:rsid w:val="009B2B03"/>
    <w:rsid w:val="009B645F"/>
    <w:rsid w:val="009C0B81"/>
    <w:rsid w:val="009C647E"/>
    <w:rsid w:val="009F7E5E"/>
    <w:rsid w:val="00A0002C"/>
    <w:rsid w:val="00A131AF"/>
    <w:rsid w:val="00A13CEB"/>
    <w:rsid w:val="00A40613"/>
    <w:rsid w:val="00A40ECE"/>
    <w:rsid w:val="00A51F0F"/>
    <w:rsid w:val="00A53713"/>
    <w:rsid w:val="00A83070"/>
    <w:rsid w:val="00A83803"/>
    <w:rsid w:val="00A8466C"/>
    <w:rsid w:val="00A85181"/>
    <w:rsid w:val="00A9301A"/>
    <w:rsid w:val="00A96EA3"/>
    <w:rsid w:val="00AB0BC9"/>
    <w:rsid w:val="00AB2E86"/>
    <w:rsid w:val="00AF0AEE"/>
    <w:rsid w:val="00AF1646"/>
    <w:rsid w:val="00B02F10"/>
    <w:rsid w:val="00B07046"/>
    <w:rsid w:val="00B16482"/>
    <w:rsid w:val="00B33410"/>
    <w:rsid w:val="00B34D40"/>
    <w:rsid w:val="00B413D4"/>
    <w:rsid w:val="00B425AF"/>
    <w:rsid w:val="00B530B0"/>
    <w:rsid w:val="00B57601"/>
    <w:rsid w:val="00B6480A"/>
    <w:rsid w:val="00B758DD"/>
    <w:rsid w:val="00B936CF"/>
    <w:rsid w:val="00BA3B96"/>
    <w:rsid w:val="00BA5465"/>
    <w:rsid w:val="00BB1586"/>
    <w:rsid w:val="00BB423E"/>
    <w:rsid w:val="00BC2C51"/>
    <w:rsid w:val="00BC37AA"/>
    <w:rsid w:val="00BC3D2E"/>
    <w:rsid w:val="00BD7BD8"/>
    <w:rsid w:val="00BF0D98"/>
    <w:rsid w:val="00BF6A00"/>
    <w:rsid w:val="00C00F14"/>
    <w:rsid w:val="00C247E1"/>
    <w:rsid w:val="00C24F79"/>
    <w:rsid w:val="00C2785E"/>
    <w:rsid w:val="00C455D9"/>
    <w:rsid w:val="00C47E27"/>
    <w:rsid w:val="00C541EF"/>
    <w:rsid w:val="00C77192"/>
    <w:rsid w:val="00C95F9F"/>
    <w:rsid w:val="00CA34FB"/>
    <w:rsid w:val="00CA56BE"/>
    <w:rsid w:val="00CB328B"/>
    <w:rsid w:val="00CB515F"/>
    <w:rsid w:val="00CC1317"/>
    <w:rsid w:val="00CC1925"/>
    <w:rsid w:val="00CD11A1"/>
    <w:rsid w:val="00CD4DD2"/>
    <w:rsid w:val="00CD775A"/>
    <w:rsid w:val="00CE463C"/>
    <w:rsid w:val="00CF1DCF"/>
    <w:rsid w:val="00D044F9"/>
    <w:rsid w:val="00D15D92"/>
    <w:rsid w:val="00D16866"/>
    <w:rsid w:val="00D2520B"/>
    <w:rsid w:val="00D25796"/>
    <w:rsid w:val="00D365D6"/>
    <w:rsid w:val="00D44CB3"/>
    <w:rsid w:val="00D46463"/>
    <w:rsid w:val="00D5089F"/>
    <w:rsid w:val="00D62FD6"/>
    <w:rsid w:val="00D666B4"/>
    <w:rsid w:val="00D708F4"/>
    <w:rsid w:val="00D72FFD"/>
    <w:rsid w:val="00D80E85"/>
    <w:rsid w:val="00D8773D"/>
    <w:rsid w:val="00D925B5"/>
    <w:rsid w:val="00DA2FAA"/>
    <w:rsid w:val="00DA7DDD"/>
    <w:rsid w:val="00DB3B62"/>
    <w:rsid w:val="00DB74C2"/>
    <w:rsid w:val="00DC4D7C"/>
    <w:rsid w:val="00DC521B"/>
    <w:rsid w:val="00DD2478"/>
    <w:rsid w:val="00DD2DD7"/>
    <w:rsid w:val="00DD48E0"/>
    <w:rsid w:val="00DD7E27"/>
    <w:rsid w:val="00DF43D4"/>
    <w:rsid w:val="00E132B4"/>
    <w:rsid w:val="00E137B7"/>
    <w:rsid w:val="00E145AF"/>
    <w:rsid w:val="00E14F13"/>
    <w:rsid w:val="00E31D1F"/>
    <w:rsid w:val="00E37130"/>
    <w:rsid w:val="00E37961"/>
    <w:rsid w:val="00E52AD5"/>
    <w:rsid w:val="00E55E0E"/>
    <w:rsid w:val="00E8401C"/>
    <w:rsid w:val="00E86713"/>
    <w:rsid w:val="00E87E32"/>
    <w:rsid w:val="00E90B81"/>
    <w:rsid w:val="00E92FDC"/>
    <w:rsid w:val="00EA013E"/>
    <w:rsid w:val="00EA3A5C"/>
    <w:rsid w:val="00EA7710"/>
    <w:rsid w:val="00EC0127"/>
    <w:rsid w:val="00EC317A"/>
    <w:rsid w:val="00EC4276"/>
    <w:rsid w:val="00EC7799"/>
    <w:rsid w:val="00ED2AE7"/>
    <w:rsid w:val="00ED3D98"/>
    <w:rsid w:val="00EF13D0"/>
    <w:rsid w:val="00F00610"/>
    <w:rsid w:val="00F13CB2"/>
    <w:rsid w:val="00F165EA"/>
    <w:rsid w:val="00F3686D"/>
    <w:rsid w:val="00F41582"/>
    <w:rsid w:val="00F519E5"/>
    <w:rsid w:val="00F52A3C"/>
    <w:rsid w:val="00F53063"/>
    <w:rsid w:val="00F60631"/>
    <w:rsid w:val="00F6394B"/>
    <w:rsid w:val="00F77D93"/>
    <w:rsid w:val="00F81A4A"/>
    <w:rsid w:val="00F844ED"/>
    <w:rsid w:val="00F90018"/>
    <w:rsid w:val="00FB13DE"/>
    <w:rsid w:val="00FB2B6B"/>
    <w:rsid w:val="00FB2EE0"/>
    <w:rsid w:val="00FB6C7F"/>
    <w:rsid w:val="00FC304C"/>
    <w:rsid w:val="00FC7230"/>
    <w:rsid w:val="00FC79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5F2D87"/>
  <w15:docId w15:val="{DE462D92-B7DC-4EA1-928F-270D6A961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Cs/>
        <w:sz w:val="24"/>
        <w:szCs w:val="16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01C"/>
    <w:pPr>
      <w:spacing w:after="0" w:line="240" w:lineRule="auto"/>
    </w:pPr>
    <w:rPr>
      <w:rFonts w:eastAsia="Times New Roman"/>
      <w:bCs w:val="0"/>
      <w:szCs w:val="20"/>
    </w:rPr>
  </w:style>
  <w:style w:type="paragraph" w:styleId="Heading1">
    <w:name w:val="heading 1"/>
    <w:basedOn w:val="Normal"/>
    <w:next w:val="Normal"/>
    <w:link w:val="Heading1Char"/>
    <w:qFormat/>
    <w:rsid w:val="00E8401C"/>
    <w:pPr>
      <w:keepNext/>
      <w:numPr>
        <w:numId w:val="1"/>
      </w:numPr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E8401C"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qFormat/>
    <w:rsid w:val="00E8401C"/>
    <w:pPr>
      <w:keepNext/>
      <w:numPr>
        <w:ilvl w:val="2"/>
        <w:numId w:val="1"/>
      </w:numPr>
      <w:tabs>
        <w:tab w:val="left" w:pos="426"/>
      </w:tabs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E8401C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link w:val="Heading5Char"/>
    <w:qFormat/>
    <w:rsid w:val="00E8401C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rsid w:val="00E8401C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link w:val="Heading7Char"/>
    <w:qFormat/>
    <w:rsid w:val="00E8401C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link w:val="Heading8Char"/>
    <w:qFormat/>
    <w:rsid w:val="00E8401C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link w:val="Heading9Char"/>
    <w:qFormat/>
    <w:rsid w:val="00E8401C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8401C"/>
    <w:rPr>
      <w:rFonts w:eastAsia="Times New Roman"/>
      <w:b/>
      <w:bCs w:val="0"/>
      <w:szCs w:val="20"/>
    </w:rPr>
  </w:style>
  <w:style w:type="character" w:customStyle="1" w:styleId="Heading2Char">
    <w:name w:val="Heading 2 Char"/>
    <w:basedOn w:val="DefaultParagraphFont"/>
    <w:link w:val="Heading2"/>
    <w:rsid w:val="00E8401C"/>
    <w:rPr>
      <w:rFonts w:eastAsia="Times New Roman"/>
      <w:b/>
      <w:bCs w:val="0"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E8401C"/>
    <w:rPr>
      <w:rFonts w:eastAsia="Times New Roman"/>
      <w:b/>
      <w:bCs w:val="0"/>
      <w:szCs w:val="20"/>
    </w:rPr>
  </w:style>
  <w:style w:type="character" w:customStyle="1" w:styleId="Heading4Char">
    <w:name w:val="Heading 4 Char"/>
    <w:basedOn w:val="DefaultParagraphFont"/>
    <w:link w:val="Heading4"/>
    <w:rsid w:val="00E8401C"/>
    <w:rPr>
      <w:rFonts w:ascii="Arial" w:eastAsia="Times New Roman" w:hAnsi="Arial"/>
      <w:b/>
      <w:bCs w:val="0"/>
      <w:szCs w:val="20"/>
    </w:rPr>
  </w:style>
  <w:style w:type="character" w:customStyle="1" w:styleId="Heading5Char">
    <w:name w:val="Heading 5 Char"/>
    <w:basedOn w:val="DefaultParagraphFont"/>
    <w:link w:val="Heading5"/>
    <w:rsid w:val="00E8401C"/>
    <w:rPr>
      <w:rFonts w:eastAsia="Times New Roman"/>
      <w:bCs w:val="0"/>
      <w:sz w:val="22"/>
      <w:szCs w:val="20"/>
    </w:rPr>
  </w:style>
  <w:style w:type="character" w:customStyle="1" w:styleId="Heading6Char">
    <w:name w:val="Heading 6 Char"/>
    <w:basedOn w:val="DefaultParagraphFont"/>
    <w:link w:val="Heading6"/>
    <w:rsid w:val="00E8401C"/>
    <w:rPr>
      <w:rFonts w:eastAsia="Times New Roman"/>
      <w:bCs w:val="0"/>
      <w:i/>
      <w:sz w:val="22"/>
      <w:szCs w:val="20"/>
    </w:rPr>
  </w:style>
  <w:style w:type="character" w:customStyle="1" w:styleId="Heading7Char">
    <w:name w:val="Heading 7 Char"/>
    <w:basedOn w:val="DefaultParagraphFont"/>
    <w:link w:val="Heading7"/>
    <w:rsid w:val="00E8401C"/>
    <w:rPr>
      <w:rFonts w:ascii="Arial" w:eastAsia="Times New Roman" w:hAnsi="Arial"/>
      <w:bCs w:val="0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E8401C"/>
    <w:rPr>
      <w:rFonts w:ascii="Arial" w:eastAsia="Times New Roman" w:hAnsi="Arial"/>
      <w:bCs w:val="0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E8401C"/>
    <w:rPr>
      <w:rFonts w:ascii="Arial" w:eastAsia="Times New Roman" w:hAnsi="Arial"/>
      <w:b/>
      <w:bCs w:val="0"/>
      <w:i/>
      <w:sz w:val="1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40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01C"/>
    <w:rPr>
      <w:rFonts w:ascii="Tahoma" w:eastAsia="Times New Roman" w:hAnsi="Tahoma" w:cs="Tahoma"/>
      <w:bCs w:val="0"/>
      <w:sz w:val="16"/>
    </w:rPr>
  </w:style>
  <w:style w:type="paragraph" w:styleId="NoSpacing">
    <w:name w:val="No Spacing"/>
    <w:uiPriority w:val="1"/>
    <w:qFormat/>
    <w:rsid w:val="00632A61"/>
    <w:pPr>
      <w:spacing w:after="0" w:line="240" w:lineRule="auto"/>
    </w:pPr>
    <w:rPr>
      <w:rFonts w:asciiTheme="minorHAnsi" w:hAnsiTheme="minorHAnsi" w:cstheme="minorBidi"/>
      <w:bCs w:val="0"/>
      <w:sz w:val="22"/>
      <w:szCs w:val="22"/>
    </w:rPr>
  </w:style>
  <w:style w:type="character" w:styleId="Strong">
    <w:name w:val="Strong"/>
    <w:basedOn w:val="DefaultParagraphFont"/>
    <w:uiPriority w:val="22"/>
    <w:qFormat/>
    <w:rsid w:val="00830119"/>
    <w:rPr>
      <w:b/>
      <w:bCs/>
    </w:rPr>
  </w:style>
  <w:style w:type="paragraph" w:styleId="ListParagraph">
    <w:name w:val="List Paragraph"/>
    <w:basedOn w:val="Normal"/>
    <w:uiPriority w:val="34"/>
    <w:qFormat/>
    <w:rsid w:val="00D15D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35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35BA"/>
    <w:rPr>
      <w:rFonts w:eastAsia="Times New Roman"/>
      <w:bCs w:val="0"/>
      <w:szCs w:val="20"/>
    </w:rPr>
  </w:style>
  <w:style w:type="paragraph" w:styleId="Footer">
    <w:name w:val="footer"/>
    <w:basedOn w:val="Normal"/>
    <w:link w:val="FooterChar"/>
    <w:uiPriority w:val="99"/>
    <w:unhideWhenUsed/>
    <w:rsid w:val="003135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35BA"/>
    <w:rPr>
      <w:rFonts w:eastAsia="Times New Roman"/>
      <w:bCs w:val="0"/>
      <w:szCs w:val="20"/>
    </w:rPr>
  </w:style>
  <w:style w:type="character" w:styleId="Hyperlink">
    <w:name w:val="Hyperlink"/>
    <w:basedOn w:val="DefaultParagraphFont"/>
    <w:uiPriority w:val="99"/>
    <w:unhideWhenUsed/>
    <w:rsid w:val="008365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4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ger\AppData\Roaming\Microsoft\Templates\B&amp;HPC%20draft%20agen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B&amp;HPC draft agennda.dotx</Template>
  <TotalTime>523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Clements</dc:creator>
  <cp:keywords/>
  <dc:description/>
  <cp:lastModifiedBy>Brafferton &amp; Helperby Parish Council</cp:lastModifiedBy>
  <cp:revision>14</cp:revision>
  <cp:lastPrinted>2023-06-29T11:22:00Z</cp:lastPrinted>
  <dcterms:created xsi:type="dcterms:W3CDTF">2023-09-21T07:59:00Z</dcterms:created>
  <dcterms:modified xsi:type="dcterms:W3CDTF">2023-09-21T16:43:00Z</dcterms:modified>
</cp:coreProperties>
</file>